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8B53C5">
        <w:rPr>
          <w:rFonts w:ascii="Times New Roman" w:hAnsi="Times New Roman" w:cs="Times New Roman"/>
          <w:b/>
          <w:sz w:val="24"/>
          <w:szCs w:val="24"/>
        </w:rPr>
        <w:t>Сентябрь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20</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bookmarkStart w:id="0" w:name="_GoBack"/>
      <w:bookmarkEnd w:id="0"/>
    </w:p>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56236"/>
    <w:rsid w:val="00262CB0"/>
    <w:rsid w:val="002E1462"/>
    <w:rsid w:val="00330767"/>
    <w:rsid w:val="003668EC"/>
    <w:rsid w:val="00435E3E"/>
    <w:rsid w:val="00446F08"/>
    <w:rsid w:val="00532D88"/>
    <w:rsid w:val="00534361"/>
    <w:rsid w:val="005839C0"/>
    <w:rsid w:val="006213BE"/>
    <w:rsid w:val="00747AF9"/>
    <w:rsid w:val="007862CF"/>
    <w:rsid w:val="007F285D"/>
    <w:rsid w:val="00867412"/>
    <w:rsid w:val="00891B17"/>
    <w:rsid w:val="0089261D"/>
    <w:rsid w:val="008B53C5"/>
    <w:rsid w:val="00904729"/>
    <w:rsid w:val="00965980"/>
    <w:rsid w:val="009F5965"/>
    <w:rsid w:val="00A5451A"/>
    <w:rsid w:val="00A715DC"/>
    <w:rsid w:val="00C16888"/>
    <w:rsid w:val="00C3489B"/>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E332"/>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92989111</Template>
  <TotalTime>36</TotalTime>
  <Pages>1</Pages>
  <Words>178</Words>
  <Characters>1016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33</cp:revision>
  <dcterms:created xsi:type="dcterms:W3CDTF">2018-05-14T10:38:00Z</dcterms:created>
  <dcterms:modified xsi:type="dcterms:W3CDTF">2020-10-07T10:12:00Z</dcterms:modified>
</cp:coreProperties>
</file>