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91B17">
        <w:rPr>
          <w:rFonts w:ascii="Times New Roman" w:hAnsi="Times New Roman" w:cs="Times New Roman"/>
          <w:b/>
          <w:sz w:val="24"/>
          <w:szCs w:val="24"/>
        </w:rPr>
        <w:t>Март</w:t>
      </w:r>
      <w:bookmarkStart w:id="0" w:name="_GoBack"/>
      <w:bookmarkEnd w:id="0"/>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46F08"/>
    <w:rsid w:val="00532D88"/>
    <w:rsid w:val="00534361"/>
    <w:rsid w:val="005839C0"/>
    <w:rsid w:val="006213BE"/>
    <w:rsid w:val="00747AF9"/>
    <w:rsid w:val="007F285D"/>
    <w:rsid w:val="00867412"/>
    <w:rsid w:val="00891B17"/>
    <w:rsid w:val="0089261D"/>
    <w:rsid w:val="00904729"/>
    <w:rsid w:val="00965980"/>
    <w:rsid w:val="009F5965"/>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9C63"/>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4C9FF40D</Template>
  <TotalTime>34</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27</cp:revision>
  <dcterms:created xsi:type="dcterms:W3CDTF">2018-05-14T10:38:00Z</dcterms:created>
  <dcterms:modified xsi:type="dcterms:W3CDTF">2020-04-08T11:21:00Z</dcterms:modified>
</cp:coreProperties>
</file>