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753545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753545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3DEDACF7" w:rsidR="00594C03" w:rsidRDefault="0043032A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14:paraId="3F21BDCC" w14:textId="3BD2F91A" w:rsidR="00DC7CCA" w:rsidRDefault="00DC7CCA" w:rsidP="007535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D61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53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938" w:type="dxa"/>
          </w:tcPr>
          <w:p w14:paraId="0C7B164D" w14:textId="07925BC4" w:rsidR="00DC7CCA" w:rsidRPr="0043032A" w:rsidRDefault="00DC7CCA" w:rsidP="0043032A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в отношении зоны деятельности в границах частей территории города Нижний Тагил, Невьянского городского округа и Горноуральского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43032A">
              <w:rPr>
                <w:rFonts w:ascii="Times New Roman" w:hAnsi="Times New Roman" w:cs="Times New Roman"/>
                <w:sz w:val="24"/>
                <w:szCs w:val="24"/>
              </w:rPr>
              <w:t>июне</w:t>
            </w:r>
            <w:r w:rsidR="00114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5CE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2A"/>
    <w:rsid w:val="0006143A"/>
    <w:rsid w:val="00065CE7"/>
    <w:rsid w:val="00080300"/>
    <w:rsid w:val="00081C43"/>
    <w:rsid w:val="00082851"/>
    <w:rsid w:val="000A3A36"/>
    <w:rsid w:val="00100D11"/>
    <w:rsid w:val="00111BA6"/>
    <w:rsid w:val="00114DA3"/>
    <w:rsid w:val="00121C08"/>
    <w:rsid w:val="00125439"/>
    <w:rsid w:val="0016668E"/>
    <w:rsid w:val="001D6138"/>
    <w:rsid w:val="001F1FCB"/>
    <w:rsid w:val="001F213A"/>
    <w:rsid w:val="00213BBA"/>
    <w:rsid w:val="00246EA2"/>
    <w:rsid w:val="002511EB"/>
    <w:rsid w:val="00264DBE"/>
    <w:rsid w:val="0028792B"/>
    <w:rsid w:val="00292C03"/>
    <w:rsid w:val="002B5194"/>
    <w:rsid w:val="002B7BFD"/>
    <w:rsid w:val="00367F94"/>
    <w:rsid w:val="003A55DF"/>
    <w:rsid w:val="003C0D97"/>
    <w:rsid w:val="003D12FB"/>
    <w:rsid w:val="003D31C6"/>
    <w:rsid w:val="0043032A"/>
    <w:rsid w:val="00462AE9"/>
    <w:rsid w:val="00476C5C"/>
    <w:rsid w:val="004918ED"/>
    <w:rsid w:val="00497B31"/>
    <w:rsid w:val="004A1A48"/>
    <w:rsid w:val="004A4812"/>
    <w:rsid w:val="004D0C87"/>
    <w:rsid w:val="00546C69"/>
    <w:rsid w:val="005854FE"/>
    <w:rsid w:val="00594C03"/>
    <w:rsid w:val="005B1358"/>
    <w:rsid w:val="00660F7C"/>
    <w:rsid w:val="006A3F5F"/>
    <w:rsid w:val="006D4323"/>
    <w:rsid w:val="00753545"/>
    <w:rsid w:val="007935AF"/>
    <w:rsid w:val="007A6EF9"/>
    <w:rsid w:val="007C3249"/>
    <w:rsid w:val="00812B96"/>
    <w:rsid w:val="00847D50"/>
    <w:rsid w:val="00850749"/>
    <w:rsid w:val="00864E56"/>
    <w:rsid w:val="008D2682"/>
    <w:rsid w:val="009658A8"/>
    <w:rsid w:val="0097699E"/>
    <w:rsid w:val="009F66B1"/>
    <w:rsid w:val="00A01444"/>
    <w:rsid w:val="00A41EEF"/>
    <w:rsid w:val="00A9459D"/>
    <w:rsid w:val="00AA4F9F"/>
    <w:rsid w:val="00B00953"/>
    <w:rsid w:val="00B22E2F"/>
    <w:rsid w:val="00B52E49"/>
    <w:rsid w:val="00B53DF9"/>
    <w:rsid w:val="00B72670"/>
    <w:rsid w:val="00BB355E"/>
    <w:rsid w:val="00BD1861"/>
    <w:rsid w:val="00BE0E35"/>
    <w:rsid w:val="00C53F13"/>
    <w:rsid w:val="00C85E83"/>
    <w:rsid w:val="00CC7A88"/>
    <w:rsid w:val="00D34BB8"/>
    <w:rsid w:val="00D46524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9737A"/>
    <w:rsid w:val="00EE0C53"/>
    <w:rsid w:val="00F47D43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94010780</Template>
  <TotalTime>0</TotalTime>
  <Pages>1</Pages>
  <Words>178</Words>
  <Characters>1016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Беляева Мария Олеговна</cp:lastModifiedBy>
  <cp:revision>2</cp:revision>
  <dcterms:created xsi:type="dcterms:W3CDTF">2025-07-11T05:55:00Z</dcterms:created>
  <dcterms:modified xsi:type="dcterms:W3CDTF">2025-07-11T05:55:00Z</dcterms:modified>
</cp:coreProperties>
</file>