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:rsidTr="006A3F5F">
        <w:trPr>
          <w:trHeight w:val="272"/>
        </w:trPr>
        <w:tc>
          <w:tcPr>
            <w:tcW w:w="1526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риод</w:t>
            </w:r>
          </w:p>
        </w:tc>
        <w:tc>
          <w:tcPr>
            <w:tcW w:w="7938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:rsidTr="00546C69">
        <w:trPr>
          <w:trHeight w:val="2769"/>
        </w:trPr>
        <w:tc>
          <w:tcPr>
            <w:tcW w:w="1526" w:type="dxa"/>
          </w:tcPr>
          <w:p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C03" w:rsidRDefault="0097699E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="00812B96">
              <w:rPr>
                <w:rFonts w:ascii="Times New Roman" w:hAnsi="Times New Roman" w:cs="Times New Roman"/>
                <w:b/>
                <w:sz w:val="24"/>
                <w:szCs w:val="24"/>
              </w:rPr>
              <w:t>тябрь</w:t>
            </w:r>
          </w:p>
          <w:p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97699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тябре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2A"/>
    <w:rsid w:val="00080300"/>
    <w:rsid w:val="00100D11"/>
    <w:rsid w:val="00121C08"/>
    <w:rsid w:val="00125439"/>
    <w:rsid w:val="001F1FCB"/>
    <w:rsid w:val="00246EA2"/>
    <w:rsid w:val="00264DBE"/>
    <w:rsid w:val="003D12FB"/>
    <w:rsid w:val="00546C69"/>
    <w:rsid w:val="005854FE"/>
    <w:rsid w:val="00594C03"/>
    <w:rsid w:val="006A3F5F"/>
    <w:rsid w:val="007935AF"/>
    <w:rsid w:val="007A6EF9"/>
    <w:rsid w:val="00812B96"/>
    <w:rsid w:val="008D2682"/>
    <w:rsid w:val="0097699E"/>
    <w:rsid w:val="009F66B1"/>
    <w:rsid w:val="00A01444"/>
    <w:rsid w:val="00A9459D"/>
    <w:rsid w:val="00AA4F9F"/>
    <w:rsid w:val="00B00953"/>
    <w:rsid w:val="00B53DF9"/>
    <w:rsid w:val="00D34BB8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AB26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9E8C83EF</Template>
  <TotalTime>22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26</cp:revision>
  <dcterms:created xsi:type="dcterms:W3CDTF">2018-11-14T11:39:00Z</dcterms:created>
  <dcterms:modified xsi:type="dcterms:W3CDTF">2020-11-10T12:37:00Z</dcterms:modified>
</cp:coreProperties>
</file>