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AA4F9F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6A3F5F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  <w:p w:rsidR="00DC7CCA" w:rsidRDefault="00DC7CC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7935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AA4F9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A3F5F">
              <w:rPr>
                <w:rFonts w:ascii="Times New Roman" w:hAnsi="Times New Roman" w:cs="Times New Roman"/>
                <w:sz w:val="24"/>
                <w:szCs w:val="24"/>
              </w:rPr>
              <w:t>тябре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93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>
      <w:bookmarkStart w:id="0" w:name="_GoBack"/>
      <w:bookmarkEnd w:id="0"/>
    </w:p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1F1FCB"/>
    <w:rsid w:val="00264DBE"/>
    <w:rsid w:val="00546C69"/>
    <w:rsid w:val="005854FE"/>
    <w:rsid w:val="00594C03"/>
    <w:rsid w:val="006A3F5F"/>
    <w:rsid w:val="007935AF"/>
    <w:rsid w:val="008D2682"/>
    <w:rsid w:val="009F66B1"/>
    <w:rsid w:val="00A01444"/>
    <w:rsid w:val="00AA4F9F"/>
    <w:rsid w:val="00B00953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861F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25804AC3</Template>
  <TotalTime>16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14</cp:revision>
  <dcterms:created xsi:type="dcterms:W3CDTF">2018-11-14T11:39:00Z</dcterms:created>
  <dcterms:modified xsi:type="dcterms:W3CDTF">2019-11-12T05:26:00Z</dcterms:modified>
</cp:coreProperties>
</file>