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45" w:rsidRDefault="00ED1F45" w:rsidP="00ED1F45">
      <w:pPr>
        <w:pStyle w:val="10"/>
        <w:keepNext/>
        <w:keepLines/>
        <w:shd w:val="clear" w:color="auto" w:fill="auto"/>
        <w:tabs>
          <w:tab w:val="right" w:leader="underscore" w:pos="4243"/>
        </w:tabs>
        <w:spacing w:after="3" w:line="220" w:lineRule="exact"/>
      </w:pPr>
      <w:bookmarkStart w:id="0" w:name="bookmark0"/>
      <w:r>
        <w:t>Генеральному д</w:t>
      </w:r>
      <w:r w:rsidR="00684D7C">
        <w:t xml:space="preserve">иректору </w:t>
      </w:r>
      <w:bookmarkEnd w:id="0"/>
      <w:r>
        <w:t xml:space="preserve"> АО «НТЭСК»</w:t>
      </w:r>
    </w:p>
    <w:p w:rsidR="00ED1F45" w:rsidRDefault="00AF2596" w:rsidP="00ED1F45">
      <w:pPr>
        <w:pStyle w:val="10"/>
        <w:keepNext/>
        <w:keepLines/>
        <w:shd w:val="clear" w:color="auto" w:fill="auto"/>
        <w:tabs>
          <w:tab w:val="right" w:leader="underscore" w:pos="4243"/>
        </w:tabs>
        <w:spacing w:after="3" w:line="220" w:lineRule="exact"/>
        <w:sectPr w:rsidR="00ED1F45">
          <w:footerReference w:type="even" r:id="rId10"/>
          <w:footerReference w:type="first" r:id="rId11"/>
          <w:type w:val="continuous"/>
          <w:pgSz w:w="11909" w:h="16838"/>
          <w:pgMar w:top="1336" w:right="473" w:bottom="1336" w:left="5801" w:header="0" w:footer="280" w:gutter="0"/>
          <w:cols w:space="720"/>
          <w:noEndnote/>
          <w:docGrid w:linePitch="360"/>
        </w:sectPr>
      </w:pPr>
      <w:r>
        <w:t>__________________________________</w:t>
      </w:r>
      <w:bookmarkStart w:id="1" w:name="_GoBack"/>
      <w:bookmarkEnd w:id="1"/>
    </w:p>
    <w:p w:rsidR="007C3639" w:rsidRDefault="00AF2596">
      <w:pPr>
        <w:spacing w:line="240" w:lineRule="exact"/>
        <w:rPr>
          <w:sz w:val="19"/>
          <w:szCs w:val="19"/>
        </w:rPr>
      </w:pPr>
    </w:p>
    <w:p w:rsidR="007C3639" w:rsidRDefault="00AF2596">
      <w:pPr>
        <w:spacing w:before="52" w:after="52" w:line="240" w:lineRule="exact"/>
        <w:rPr>
          <w:sz w:val="19"/>
          <w:szCs w:val="19"/>
        </w:rPr>
      </w:pPr>
    </w:p>
    <w:p w:rsidR="007C3639" w:rsidRDefault="00AF2596">
      <w:pPr>
        <w:rPr>
          <w:sz w:val="2"/>
          <w:szCs w:val="2"/>
        </w:rPr>
        <w:sectPr w:rsidR="007C3639">
          <w:footerReference w:type="even" r:id="rId12"/>
          <w:footerReference w:type="default" r:id="rId13"/>
          <w:footerReference w:type="first" r:id="rId14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</w:p>
    <w:p w:rsidR="00B93AB1" w:rsidRDefault="00684D7C" w:rsidP="001C322E">
      <w:pPr>
        <w:pStyle w:val="10"/>
        <w:keepNext/>
        <w:keepLines/>
        <w:shd w:val="clear" w:color="auto" w:fill="auto"/>
        <w:spacing w:after="0" w:line="240" w:lineRule="auto"/>
        <w:ind w:right="420"/>
        <w:jc w:val="center"/>
        <w:rPr>
          <w:rStyle w:val="113pt"/>
          <w:b/>
          <w:bCs/>
        </w:rPr>
      </w:pPr>
      <w:bookmarkStart w:id="2" w:name="bookmark2"/>
      <w:r>
        <w:rPr>
          <w:rStyle w:val="113pt"/>
          <w:b/>
          <w:bCs/>
        </w:rPr>
        <w:t xml:space="preserve">З а я в л е н и е </w:t>
      </w:r>
    </w:p>
    <w:p w:rsidR="007C3639" w:rsidRDefault="00684D7C" w:rsidP="001C322E">
      <w:pPr>
        <w:pStyle w:val="10"/>
        <w:keepNext/>
        <w:keepLines/>
        <w:shd w:val="clear" w:color="auto" w:fill="auto"/>
        <w:spacing w:after="0" w:line="240" w:lineRule="auto"/>
        <w:ind w:right="420"/>
        <w:jc w:val="center"/>
      </w:pPr>
      <w:r>
        <w:t>на заключение договора энергоснабжения</w:t>
      </w:r>
      <w:bookmarkEnd w:id="2"/>
    </w:p>
    <w:p w:rsidR="001C322E" w:rsidRDefault="007A0DB0" w:rsidP="001C322E">
      <w:pPr>
        <w:pStyle w:val="a5"/>
        <w:framePr w:w="10320" w:wrap="notBeside" w:vAnchor="text" w:hAnchor="text" w:xAlign="center" w:y="1"/>
        <w:shd w:val="clear" w:color="auto" w:fill="auto"/>
        <w:ind w:firstLine="0"/>
        <w:jc w:val="center"/>
        <w:rPr>
          <w:rStyle w:val="8pt"/>
        </w:rPr>
      </w:pPr>
      <w:r>
        <w:rPr>
          <w:rStyle w:val="8pt"/>
        </w:rPr>
        <w:t>_______________________________________________________________</w:t>
      </w:r>
      <w:r w:rsidR="00684D7C">
        <w:rPr>
          <w:rStyle w:val="8pt"/>
        </w:rPr>
        <w:t>(наименование организации полностью, без сокращений)</w:t>
      </w:r>
    </w:p>
    <w:p w:rsidR="007C3639" w:rsidRDefault="00684D7C" w:rsidP="001C322E">
      <w:pPr>
        <w:pStyle w:val="a5"/>
        <w:framePr w:w="10320" w:wrap="notBeside" w:vAnchor="text" w:hAnchor="text" w:xAlign="center" w:y="1"/>
        <w:shd w:val="clear" w:color="auto" w:fill="auto"/>
        <w:ind w:firstLine="0"/>
        <w:jc w:val="center"/>
      </w:pPr>
      <w:r>
        <w:t>просит заключить договор энергоснабжения на следующие объект(ы):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142"/>
        <w:gridCol w:w="2318"/>
        <w:gridCol w:w="1661"/>
        <w:gridCol w:w="1670"/>
      </w:tblGrid>
      <w:tr w:rsidR="00302D1B">
        <w:trPr>
          <w:trHeight w:hRule="exact" w:val="125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639" w:rsidRDefault="00684D7C">
            <w:pPr>
              <w:pStyle w:val="11"/>
              <w:framePr w:w="10320" w:wrap="notBeside" w:vAnchor="text" w:hAnchor="text" w:xAlign="center" w:y="1"/>
              <w:shd w:val="clear" w:color="auto" w:fill="auto"/>
              <w:spacing w:before="0" w:after="60" w:line="150" w:lineRule="exact"/>
              <w:ind w:right="180"/>
              <w:jc w:val="right"/>
            </w:pPr>
            <w:r>
              <w:rPr>
                <w:rStyle w:val="75pt"/>
              </w:rPr>
              <w:t>№</w:t>
            </w:r>
          </w:p>
          <w:p w:rsidR="007C3639" w:rsidRDefault="00684D7C">
            <w:pPr>
              <w:pStyle w:val="11"/>
              <w:framePr w:w="10320" w:wrap="notBeside" w:vAnchor="text" w:hAnchor="text" w:xAlign="center" w:y="1"/>
              <w:shd w:val="clear" w:color="auto" w:fill="auto"/>
              <w:spacing w:before="60" w:line="150" w:lineRule="exact"/>
              <w:ind w:left="180"/>
              <w:jc w:val="left"/>
            </w:pPr>
            <w:r>
              <w:rPr>
                <w:rStyle w:val="75pt"/>
              </w:rPr>
              <w:t>п/п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639" w:rsidRDefault="00684D7C">
            <w:pPr>
              <w:pStyle w:val="11"/>
              <w:framePr w:w="10320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75pt"/>
              </w:rPr>
              <w:t>Наименование объекта (жилой дом, офис, магазин и т.п.)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639" w:rsidRDefault="00684D7C">
            <w:pPr>
              <w:pStyle w:val="11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Адрес объекта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639" w:rsidRDefault="00684D7C">
            <w:pPr>
              <w:pStyle w:val="11"/>
              <w:framePr w:w="10320" w:wrap="notBeside" w:vAnchor="text" w:hAnchor="text" w:xAlign="center" w:y="1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75pt"/>
              </w:rPr>
              <w:t>Количество квартир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639" w:rsidRDefault="00684D7C">
            <w:pPr>
              <w:pStyle w:val="11"/>
              <w:framePr w:w="10320" w:wrap="notBeside" w:vAnchor="text" w:hAnchor="text" w:xAlign="center" w:y="1"/>
              <w:shd w:val="clear" w:color="auto" w:fill="auto"/>
              <w:spacing w:before="0" w:line="197" w:lineRule="exact"/>
              <w:jc w:val="center"/>
            </w:pPr>
            <w:r>
              <w:rPr>
                <w:rStyle w:val="75pt"/>
              </w:rPr>
              <w:t>Общая площадь МОП, кв.м.</w:t>
            </w:r>
          </w:p>
        </w:tc>
      </w:tr>
      <w:tr w:rsidR="00302D1B">
        <w:trPr>
          <w:trHeight w:hRule="exact" w:val="31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2D1B">
        <w:trPr>
          <w:trHeight w:hRule="exact" w:val="3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2D1B">
        <w:trPr>
          <w:trHeight w:hRule="exact" w:val="3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2D1B">
        <w:trPr>
          <w:trHeight w:hRule="exact" w:val="31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2D1B">
        <w:trPr>
          <w:trHeight w:hRule="exact" w:val="3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639" w:rsidRDefault="00AF2596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3639" w:rsidRDefault="00AF2596">
      <w:pPr>
        <w:rPr>
          <w:sz w:val="2"/>
          <w:szCs w:val="2"/>
        </w:rPr>
      </w:pPr>
    </w:p>
    <w:p w:rsidR="007C3639" w:rsidRDefault="00684D7C" w:rsidP="00ED1F45">
      <w:pPr>
        <w:pStyle w:val="20"/>
        <w:shd w:val="clear" w:color="auto" w:fill="auto"/>
        <w:spacing w:before="0" w:after="0" w:line="220" w:lineRule="exact"/>
        <w:ind w:left="180"/>
      </w:pPr>
      <w:r>
        <w:t>Реквизиты потребителя:</w:t>
      </w:r>
    </w:p>
    <w:p w:rsidR="00A96117" w:rsidRDefault="00684D7C" w:rsidP="00ED1F45">
      <w:pPr>
        <w:pStyle w:val="11"/>
        <w:tabs>
          <w:tab w:val="left" w:leader="underscore" w:pos="2574"/>
          <w:tab w:val="left" w:leader="underscore" w:pos="9763"/>
        </w:tabs>
        <w:spacing w:before="0" w:line="528" w:lineRule="exact"/>
        <w:rPr>
          <w:rStyle w:val="21"/>
        </w:rPr>
      </w:pPr>
      <w:r>
        <w:rPr>
          <w:rStyle w:val="21"/>
        </w:rPr>
        <w:t>Юридический адрес:</w:t>
      </w:r>
    </w:p>
    <w:p w:rsidR="0074447B" w:rsidRPr="0074447B" w:rsidRDefault="00684D7C" w:rsidP="00ED1F45">
      <w:pPr>
        <w:pStyle w:val="11"/>
        <w:tabs>
          <w:tab w:val="left" w:leader="underscore" w:pos="2574"/>
          <w:tab w:val="left" w:leader="underscore" w:pos="9763"/>
        </w:tabs>
        <w:spacing w:before="0" w:line="528" w:lineRule="exact"/>
        <w:rPr>
          <w:color w:val="auto"/>
        </w:rPr>
      </w:pPr>
      <w:r w:rsidRPr="0074447B">
        <w:t>Индекс</w:t>
      </w:r>
      <w:r w:rsidRPr="0074447B">
        <w:tab/>
        <w:t xml:space="preserve"> Субъект РФ</w:t>
      </w:r>
      <w:r w:rsidRPr="0074447B">
        <w:tab/>
      </w:r>
    </w:p>
    <w:p w:rsidR="0074447B" w:rsidRPr="0074447B" w:rsidRDefault="00684D7C" w:rsidP="001C322E">
      <w:pPr>
        <w:tabs>
          <w:tab w:val="right" w:leader="underscore" w:pos="5656"/>
          <w:tab w:val="center" w:leader="underscore" w:pos="8104"/>
          <w:tab w:val="left" w:leader="underscore" w:pos="9763"/>
        </w:tabs>
        <w:spacing w:line="403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74447B">
        <w:rPr>
          <w:rFonts w:ascii="Calibri" w:eastAsia="Calibri" w:hAnsi="Calibri" w:cs="Calibri"/>
          <w:sz w:val="21"/>
          <w:szCs w:val="21"/>
        </w:rPr>
        <w:t>населенный пункт</w:t>
      </w:r>
      <w:r w:rsidRPr="0074447B">
        <w:rPr>
          <w:rFonts w:ascii="Calibri" w:eastAsia="Calibri" w:hAnsi="Calibri" w:cs="Calibri"/>
          <w:sz w:val="21"/>
          <w:szCs w:val="21"/>
        </w:rPr>
        <w:tab/>
        <w:t>улица</w:t>
      </w:r>
      <w:r w:rsidRPr="0074447B">
        <w:rPr>
          <w:rFonts w:ascii="Calibri" w:eastAsia="Calibri" w:hAnsi="Calibri" w:cs="Calibri"/>
          <w:sz w:val="21"/>
          <w:szCs w:val="21"/>
        </w:rPr>
        <w:tab/>
        <w:t>дом</w:t>
      </w:r>
      <w:r w:rsidRPr="0074447B">
        <w:rPr>
          <w:rFonts w:ascii="Calibri" w:eastAsia="Calibri" w:hAnsi="Calibri" w:cs="Calibri"/>
          <w:sz w:val="21"/>
          <w:szCs w:val="21"/>
        </w:rPr>
        <w:tab/>
      </w:r>
    </w:p>
    <w:p w:rsidR="0074447B" w:rsidRPr="0074447B" w:rsidRDefault="00684D7C" w:rsidP="001C322E">
      <w:pPr>
        <w:tabs>
          <w:tab w:val="left" w:leader="underscore" w:pos="9723"/>
        </w:tabs>
        <w:spacing w:line="403" w:lineRule="exact"/>
        <w:jc w:val="both"/>
        <w:rPr>
          <w:rFonts w:ascii="Calibri" w:eastAsia="Calibri" w:hAnsi="Calibri" w:cs="Calibri"/>
          <w:color w:val="auto"/>
          <w:sz w:val="21"/>
          <w:szCs w:val="21"/>
        </w:rPr>
      </w:pPr>
      <w:r w:rsidRPr="0074447B">
        <w:rPr>
          <w:rFonts w:ascii="Calibri" w:eastAsia="Calibri" w:hAnsi="Calibri" w:cs="Calibri"/>
          <w:sz w:val="21"/>
          <w:szCs w:val="21"/>
        </w:rPr>
        <w:t>телефон/факс</w:t>
      </w:r>
      <w:r w:rsidRPr="0074447B">
        <w:rPr>
          <w:rFonts w:ascii="Calibri" w:eastAsia="Calibri" w:hAnsi="Calibri" w:cs="Calibri"/>
          <w:sz w:val="21"/>
          <w:szCs w:val="21"/>
        </w:rPr>
        <w:tab/>
      </w:r>
    </w:p>
    <w:p w:rsidR="005079EA" w:rsidRPr="005079EA" w:rsidRDefault="00684D7C" w:rsidP="001C322E">
      <w:pPr>
        <w:keepNext/>
        <w:keepLines/>
        <w:tabs>
          <w:tab w:val="center" w:leader="underscore" w:pos="8104"/>
          <w:tab w:val="left" w:leader="underscore" w:pos="9763"/>
        </w:tabs>
        <w:spacing w:after="169" w:line="210" w:lineRule="exact"/>
        <w:jc w:val="both"/>
        <w:outlineLvl w:val="1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b/>
          <w:bCs/>
          <w:sz w:val="21"/>
          <w:szCs w:val="21"/>
        </w:rPr>
        <w:t>Банк:</w:t>
      </w:r>
      <w:r w:rsidRPr="005079EA">
        <w:rPr>
          <w:rFonts w:ascii="Calibri" w:eastAsia="Calibri" w:hAnsi="Calibri" w:cs="Calibri"/>
          <w:sz w:val="21"/>
          <w:szCs w:val="21"/>
        </w:rPr>
        <w:t xml:space="preserve"> БИК</w:t>
      </w:r>
      <w:r w:rsidRPr="005079EA">
        <w:rPr>
          <w:rFonts w:ascii="Calibri" w:eastAsia="Calibri" w:hAnsi="Calibri" w:cs="Calibri"/>
          <w:sz w:val="21"/>
          <w:szCs w:val="21"/>
        </w:rPr>
        <w:tab/>
      </w:r>
    </w:p>
    <w:p w:rsidR="005079EA" w:rsidRPr="005079EA" w:rsidRDefault="00684D7C" w:rsidP="001C322E">
      <w:pPr>
        <w:tabs>
          <w:tab w:val="right" w:leader="underscore" w:pos="5277"/>
          <w:tab w:val="right" w:pos="5656"/>
          <w:tab w:val="right" w:pos="5987"/>
          <w:tab w:val="left" w:leader="underscore" w:pos="9763"/>
        </w:tabs>
        <w:spacing w:after="169" w:line="210" w:lineRule="exact"/>
        <w:jc w:val="both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1"/>
          <w:szCs w:val="21"/>
        </w:rPr>
        <w:t>Расч. счет №</w:t>
      </w:r>
      <w:r w:rsidRPr="005079EA">
        <w:rPr>
          <w:rFonts w:ascii="Calibri" w:eastAsia="Calibri" w:hAnsi="Calibri" w:cs="Calibri"/>
          <w:sz w:val="21"/>
          <w:szCs w:val="21"/>
        </w:rPr>
        <w:tab/>
        <w:t>Кор.</w:t>
      </w:r>
      <w:r w:rsidRPr="005079EA">
        <w:rPr>
          <w:rFonts w:ascii="Calibri" w:eastAsia="Calibri" w:hAnsi="Calibri" w:cs="Calibri"/>
          <w:sz w:val="21"/>
          <w:szCs w:val="21"/>
        </w:rPr>
        <w:tab/>
        <w:t>счет</w:t>
      </w:r>
      <w:r w:rsidRPr="005079EA">
        <w:rPr>
          <w:rFonts w:ascii="Calibri" w:eastAsia="Calibri" w:hAnsi="Calibri" w:cs="Calibri"/>
          <w:sz w:val="21"/>
          <w:szCs w:val="21"/>
        </w:rPr>
        <w:tab/>
        <w:t>№</w:t>
      </w:r>
      <w:r w:rsidRPr="005079EA">
        <w:rPr>
          <w:rFonts w:ascii="Calibri" w:eastAsia="Calibri" w:hAnsi="Calibri" w:cs="Calibri"/>
          <w:sz w:val="21"/>
          <w:szCs w:val="21"/>
        </w:rPr>
        <w:tab/>
      </w:r>
    </w:p>
    <w:p w:rsidR="005079EA" w:rsidRPr="005079EA" w:rsidRDefault="00684D7C" w:rsidP="001C322E">
      <w:pPr>
        <w:spacing w:line="200" w:lineRule="exact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1"/>
          <w:szCs w:val="21"/>
        </w:rPr>
        <w:t xml:space="preserve"> ИНН_______________________________</w:t>
      </w:r>
      <w:r w:rsidRPr="005079EA">
        <w:rPr>
          <w:rFonts w:ascii="Calibri" w:eastAsia="Calibri" w:hAnsi="Calibri" w:cs="Calibri"/>
          <w:sz w:val="20"/>
          <w:szCs w:val="20"/>
        </w:rPr>
        <w:t xml:space="preserve"> КПП</w:t>
      </w:r>
      <w:r w:rsidRPr="005079EA">
        <w:rPr>
          <w:rFonts w:ascii="Calibri" w:eastAsia="Calibri" w:hAnsi="Calibri" w:cs="Calibri"/>
          <w:sz w:val="21"/>
          <w:szCs w:val="21"/>
        </w:rPr>
        <w:t>_______________________________</w:t>
      </w:r>
      <w:r w:rsidRPr="005079EA">
        <w:rPr>
          <w:rFonts w:ascii="Calibri" w:eastAsia="Calibri" w:hAnsi="Calibri" w:cs="Calibri"/>
          <w:sz w:val="20"/>
          <w:szCs w:val="20"/>
        </w:rPr>
        <w:t xml:space="preserve"> </w:t>
      </w:r>
    </w:p>
    <w:p w:rsidR="005079EA" w:rsidRPr="005079EA" w:rsidRDefault="00AF2596" w:rsidP="001C322E">
      <w:pPr>
        <w:spacing w:line="210" w:lineRule="exact"/>
        <w:jc w:val="both"/>
        <w:rPr>
          <w:rFonts w:ascii="Calibri" w:eastAsia="Calibri" w:hAnsi="Calibri" w:cs="Calibri"/>
          <w:sz w:val="21"/>
          <w:szCs w:val="21"/>
        </w:rPr>
        <w:sectPr w:rsidR="005079EA" w:rsidRPr="005079EA">
          <w:footerReference w:type="even" r:id="rId15"/>
          <w:footerReference w:type="default" r:id="rId16"/>
          <w:footerReference w:type="first" r:id="rId17"/>
          <w:type w:val="continuous"/>
          <w:pgSz w:w="11909" w:h="16838"/>
          <w:pgMar w:top="1153" w:right="1584" w:bottom="1153" w:left="557" w:header="0" w:footer="280" w:gutter="0"/>
          <w:cols w:space="720"/>
          <w:noEndnote/>
          <w:docGrid w:linePitch="360"/>
        </w:sectPr>
      </w:pPr>
    </w:p>
    <w:p w:rsidR="005079EA" w:rsidRPr="005079EA" w:rsidRDefault="00684D7C" w:rsidP="001C322E">
      <w:pPr>
        <w:framePr w:w="4600" w:h="200" w:wrap="around" w:vAnchor="text" w:hAnchor="page" w:x="4984" w:y="140"/>
        <w:spacing w:line="200" w:lineRule="exact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ОКПО</w:t>
      </w:r>
      <w:r w:rsidRPr="005079EA">
        <w:rPr>
          <w:rFonts w:ascii="Calibri" w:eastAsia="Calibri" w:hAnsi="Calibri" w:cs="Calibri"/>
          <w:sz w:val="21"/>
          <w:szCs w:val="21"/>
        </w:rPr>
        <w:t>_______________________________</w:t>
      </w:r>
    </w:p>
    <w:p w:rsidR="005079EA" w:rsidRPr="005079EA" w:rsidRDefault="00684D7C" w:rsidP="001C322E">
      <w:pPr>
        <w:framePr w:w="4377" w:h="200" w:wrap="around" w:vAnchor="text" w:hAnchor="page" w:x="594" w:y="131"/>
        <w:spacing w:line="200" w:lineRule="exact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ОКАТО</w:t>
      </w:r>
      <w:r w:rsidRPr="005079EA">
        <w:rPr>
          <w:rFonts w:ascii="Calibri" w:eastAsia="Calibri" w:hAnsi="Calibri" w:cs="Calibri"/>
          <w:sz w:val="21"/>
          <w:szCs w:val="21"/>
        </w:rPr>
        <w:tab/>
        <w:t>_______________________________</w:t>
      </w:r>
    </w:p>
    <w:p w:rsidR="005079EA" w:rsidRPr="005079EA" w:rsidRDefault="00AF2596" w:rsidP="001C322E">
      <w:pPr>
        <w:spacing w:line="184" w:lineRule="exact"/>
        <w:rPr>
          <w:sz w:val="15"/>
          <w:szCs w:val="15"/>
        </w:rPr>
      </w:pPr>
    </w:p>
    <w:p w:rsidR="005079EA" w:rsidRPr="005079EA" w:rsidRDefault="00AF2596" w:rsidP="001C322E">
      <w:pPr>
        <w:rPr>
          <w:sz w:val="2"/>
          <w:szCs w:val="2"/>
        </w:rPr>
        <w:sectPr w:rsidR="005079EA" w:rsidRPr="005079EA">
          <w:footerReference w:type="even" r:id="rId18"/>
          <w:footerReference w:type="default" r:id="rId19"/>
          <w:footerReference w:type="first" r:id="rId20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</w:p>
    <w:p w:rsidR="005079EA" w:rsidRPr="005079EA" w:rsidRDefault="00AF2596" w:rsidP="001C322E">
      <w:pPr>
        <w:spacing w:line="210" w:lineRule="exact"/>
        <w:rPr>
          <w:rFonts w:ascii="Calibri" w:eastAsia="Calibri" w:hAnsi="Calibri" w:cs="Calibri"/>
          <w:sz w:val="21"/>
          <w:szCs w:val="21"/>
        </w:rPr>
      </w:pPr>
    </w:p>
    <w:p w:rsidR="005079EA" w:rsidRPr="005079EA" w:rsidRDefault="00684D7C" w:rsidP="001C322E">
      <w:pPr>
        <w:spacing w:line="189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Pr="005079EA">
        <w:rPr>
          <w:rFonts w:ascii="Calibri" w:hAnsi="Calibri"/>
          <w:sz w:val="20"/>
          <w:szCs w:val="20"/>
        </w:rPr>
        <w:t>ОКВЭД _______________________ ОКФС____________________________ ОКОПФ ____________________</w:t>
      </w:r>
    </w:p>
    <w:p w:rsidR="005079EA" w:rsidRPr="005079EA" w:rsidRDefault="00684D7C" w:rsidP="001C322E">
      <w:pPr>
        <w:tabs>
          <w:tab w:val="left" w:pos="637"/>
        </w:tabs>
        <w:rPr>
          <w:sz w:val="2"/>
          <w:szCs w:val="2"/>
        </w:rPr>
        <w:sectPr w:rsidR="005079EA" w:rsidRPr="005079EA">
          <w:footerReference w:type="even" r:id="rId21"/>
          <w:footerReference w:type="default" r:id="rId22"/>
          <w:footerReference w:type="first" r:id="rId23"/>
          <w:type w:val="continuous"/>
          <w:pgSz w:w="11909" w:h="16838"/>
          <w:pgMar w:top="0" w:right="0" w:bottom="0" w:left="0" w:header="0" w:footer="280" w:gutter="0"/>
          <w:cols w:space="720"/>
          <w:noEndnote/>
          <w:docGrid w:linePitch="360"/>
        </w:sectPr>
      </w:pPr>
      <w:r w:rsidRPr="005079EA">
        <w:rPr>
          <w:sz w:val="2"/>
          <w:szCs w:val="2"/>
        </w:rPr>
        <w:tab/>
      </w:r>
    </w:p>
    <w:p w:rsidR="005079EA" w:rsidRPr="005079EA" w:rsidRDefault="00AF2596" w:rsidP="001C322E">
      <w:pPr>
        <w:spacing w:line="210" w:lineRule="exact"/>
        <w:rPr>
          <w:rFonts w:ascii="Calibri" w:eastAsia="Calibri" w:hAnsi="Calibri" w:cs="Calibri"/>
          <w:sz w:val="21"/>
          <w:szCs w:val="21"/>
        </w:rPr>
        <w:sectPr w:rsidR="005079EA" w:rsidRPr="005079EA">
          <w:footerReference w:type="even" r:id="rId24"/>
          <w:footerReference w:type="default" r:id="rId25"/>
          <w:footerReference w:type="first" r:id="rId26"/>
          <w:type w:val="continuous"/>
          <w:pgSz w:w="11909" w:h="16838"/>
          <w:pgMar w:top="1153" w:right="7349" w:bottom="1153" w:left="3648" w:header="0" w:footer="280" w:gutter="0"/>
          <w:cols w:space="720"/>
          <w:noEndnote/>
          <w:docGrid w:linePitch="360"/>
        </w:sectPr>
      </w:pPr>
    </w:p>
    <w:p w:rsidR="005079EA" w:rsidRPr="005079EA" w:rsidRDefault="00684D7C" w:rsidP="001C322E">
      <w:pPr>
        <w:framePr w:w="2106" w:h="193" w:wrap="none" w:vAnchor="text" w:hAnchor="margin" w:x="-49" w:y="3"/>
        <w:spacing w:line="200" w:lineRule="exact"/>
        <w:rPr>
          <w:rFonts w:ascii="Calibri" w:eastAsia="Calibri" w:hAnsi="Calibri" w:cs="Calibri"/>
          <w:b/>
          <w:bCs/>
          <w:sz w:val="21"/>
          <w:szCs w:val="21"/>
        </w:rPr>
      </w:pPr>
      <w:r w:rsidRPr="001C322E"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Pr="005079EA">
        <w:rPr>
          <w:rFonts w:ascii="Calibri" w:eastAsia="Calibri" w:hAnsi="Calibri" w:cs="Calibri"/>
          <w:b/>
          <w:bCs/>
          <w:sz w:val="20"/>
          <w:szCs w:val="20"/>
          <w:u w:val="single"/>
        </w:rPr>
        <w:t>Фактический адрес:</w:t>
      </w:r>
    </w:p>
    <w:p w:rsidR="005079EA" w:rsidRPr="005079EA" w:rsidRDefault="00684D7C" w:rsidP="001C322E">
      <w:pPr>
        <w:framePr w:w="1914" w:h="603" w:wrap="none" w:vAnchor="text" w:hAnchor="margin" w:x="-49" w:y="509"/>
        <w:tabs>
          <w:tab w:val="left" w:leader="underscore" w:pos="1804"/>
        </w:tabs>
        <w:spacing w:after="129" w:line="200" w:lineRule="exact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 w:rsidRPr="005079EA">
        <w:rPr>
          <w:rFonts w:ascii="Calibri" w:eastAsia="Calibri" w:hAnsi="Calibri" w:cs="Calibri"/>
          <w:sz w:val="20"/>
          <w:szCs w:val="20"/>
        </w:rPr>
        <w:t>индекс</w:t>
      </w:r>
      <w:r w:rsidRPr="005079EA">
        <w:rPr>
          <w:rFonts w:ascii="Calibri" w:eastAsia="Calibri" w:hAnsi="Calibri" w:cs="Calibri"/>
          <w:sz w:val="20"/>
          <w:szCs w:val="20"/>
        </w:rPr>
        <w:tab/>
      </w:r>
    </w:p>
    <w:p w:rsidR="005079EA" w:rsidRPr="005079EA" w:rsidRDefault="00684D7C" w:rsidP="001C322E">
      <w:pPr>
        <w:framePr w:w="1914" w:h="603" w:wrap="none" w:vAnchor="text" w:hAnchor="margin" w:x="-49" w:y="509"/>
        <w:spacing w:line="200" w:lineRule="exact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 w:rsidRPr="005079EA">
        <w:rPr>
          <w:rFonts w:ascii="Calibri" w:eastAsia="Calibri" w:hAnsi="Calibri" w:cs="Calibri"/>
          <w:sz w:val="20"/>
          <w:szCs w:val="20"/>
        </w:rPr>
        <w:t>населенный пункт__</w:t>
      </w:r>
    </w:p>
    <w:p w:rsidR="005079EA" w:rsidRPr="005079EA" w:rsidRDefault="00684D7C" w:rsidP="001C322E">
      <w:pPr>
        <w:framePr w:w="1364" w:h="199" w:wrap="none" w:vAnchor="text" w:hAnchor="margin" w:x="8174" w:y="912"/>
        <w:spacing w:line="200" w:lineRule="exact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дом________</w:t>
      </w:r>
    </w:p>
    <w:p w:rsidR="005079EA" w:rsidRPr="005079EA" w:rsidRDefault="00AF2596" w:rsidP="001C322E">
      <w:pPr>
        <w:spacing w:line="360" w:lineRule="exact"/>
      </w:pPr>
    </w:p>
    <w:p w:rsidR="005079EA" w:rsidRPr="005079EA" w:rsidRDefault="00684D7C" w:rsidP="001C322E">
      <w:pPr>
        <w:framePr w:w="1246" w:h="603" w:wrap="none" w:vAnchor="text" w:hAnchor="page" w:x="4749" w:y="151"/>
        <w:spacing w:after="146" w:line="200" w:lineRule="exact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Субъект РФ__</w:t>
      </w:r>
    </w:p>
    <w:p w:rsidR="005079EA" w:rsidRPr="005079EA" w:rsidRDefault="00684D7C" w:rsidP="001C322E">
      <w:pPr>
        <w:framePr w:w="1246" w:h="603" w:wrap="none" w:vAnchor="text" w:hAnchor="page" w:x="4749" w:y="151"/>
        <w:spacing w:line="200" w:lineRule="exact"/>
        <w:ind w:right="-28"/>
        <w:jc w:val="center"/>
        <w:rPr>
          <w:rFonts w:ascii="Calibri" w:eastAsia="Calibri" w:hAnsi="Calibri" w:cs="Calibri"/>
          <w:sz w:val="21"/>
          <w:szCs w:val="21"/>
        </w:rPr>
      </w:pPr>
      <w:r w:rsidRPr="005079EA">
        <w:rPr>
          <w:rFonts w:ascii="Calibri" w:eastAsia="Calibri" w:hAnsi="Calibri" w:cs="Calibri"/>
          <w:sz w:val="20"/>
          <w:szCs w:val="20"/>
        </w:rPr>
        <w:t>Улица_______</w:t>
      </w:r>
    </w:p>
    <w:p w:rsidR="005079EA" w:rsidRPr="005079EA" w:rsidRDefault="00AF2596" w:rsidP="001C322E">
      <w:pPr>
        <w:spacing w:line="360" w:lineRule="exact"/>
      </w:pPr>
    </w:p>
    <w:p w:rsidR="005079EA" w:rsidRPr="005079EA" w:rsidRDefault="00AF2596" w:rsidP="001C322E">
      <w:pPr>
        <w:rPr>
          <w:sz w:val="2"/>
          <w:szCs w:val="2"/>
        </w:rPr>
        <w:sectPr w:rsidR="005079EA" w:rsidRPr="005079EA">
          <w:footerReference w:type="even" r:id="rId27"/>
          <w:footerReference w:type="default" r:id="rId28"/>
          <w:footerReference w:type="first" r:id="rId29"/>
          <w:type w:val="continuous"/>
          <w:pgSz w:w="11909" w:h="16838"/>
          <w:pgMar w:top="1109" w:right="528" w:bottom="1109" w:left="528" w:header="0" w:footer="280" w:gutter="0"/>
          <w:cols w:space="720"/>
          <w:noEndnote/>
          <w:docGrid w:linePitch="360"/>
        </w:sectPr>
      </w:pPr>
    </w:p>
    <w:p w:rsidR="00A96117" w:rsidRDefault="00AF2596" w:rsidP="001C322E">
      <w:pPr>
        <w:pStyle w:val="11"/>
        <w:shd w:val="clear" w:color="auto" w:fill="auto"/>
        <w:spacing w:before="0" w:after="529" w:line="210" w:lineRule="exact"/>
      </w:pPr>
    </w:p>
    <w:p w:rsidR="007C3639" w:rsidRDefault="00684D7C" w:rsidP="001C322E">
      <w:pPr>
        <w:pStyle w:val="11"/>
        <w:shd w:val="clear" w:color="auto" w:fill="auto"/>
        <w:spacing w:before="0" w:after="529" w:line="210" w:lineRule="exact"/>
      </w:pPr>
      <w:r>
        <w:t>Приложение № 1 «Информация о размере площадей жилых и нежилых помещений в многоквартирном доме».</w:t>
      </w:r>
    </w:p>
    <w:p w:rsidR="007C3639" w:rsidRDefault="00684D7C" w:rsidP="00970FE5">
      <w:pPr>
        <w:pStyle w:val="11"/>
        <w:shd w:val="clear" w:color="auto" w:fill="auto"/>
        <w:tabs>
          <w:tab w:val="left" w:pos="2268"/>
        </w:tabs>
        <w:spacing w:before="0" w:after="15" w:line="210" w:lineRule="exact"/>
        <w:jc w:val="left"/>
      </w:pPr>
      <w:r>
        <w:t>М.П.</w:t>
      </w:r>
      <w:r>
        <w:tab/>
        <w:t>____________________________________________________________</w:t>
      </w:r>
    </w:p>
    <w:p w:rsidR="007C3639" w:rsidRDefault="00684D7C">
      <w:pPr>
        <w:pStyle w:val="30"/>
        <w:shd w:val="clear" w:color="auto" w:fill="auto"/>
        <w:spacing w:before="0" w:line="160" w:lineRule="exact"/>
      </w:pPr>
      <w:r>
        <w:t>(Ф.И.О. руководителя полностью, подпись)</w:t>
      </w:r>
    </w:p>
    <w:sectPr w:rsidR="007C3639">
      <w:footerReference w:type="even" r:id="rId30"/>
      <w:footerReference w:type="default" r:id="rId31"/>
      <w:footerReference w:type="first" r:id="rId32"/>
      <w:type w:val="continuous"/>
      <w:pgSz w:w="11909" w:h="16838"/>
      <w:pgMar w:top="1336" w:right="473" w:bottom="1336" w:left="607" w:header="0" w:footer="2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FF" w:rsidRDefault="00684D7C">
      <w:r>
        <w:separator/>
      </w:r>
    </w:p>
  </w:endnote>
  <w:endnote w:type="continuationSeparator" w:id="0">
    <w:p w:rsidR="001E35FF" w:rsidRDefault="0068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4" name="WordArt 102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5" o:spid="_x0000_s1026" type="#_x0000_t202" alt="Watermark_2802" style="position:absolute;margin-left:0;margin-top:0;width:180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4" name="WordArt 103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6" o:spid="_x0000_s1035" type="#_x0000_t202" alt="Watermark_2802" style="position:absolute;margin-left:0;margin-top:0;width:180pt;height:14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3" name="WordArt 103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5" o:spid="_x0000_s1036" type="#_x0000_t202" alt="Watermark_2802" style="position:absolute;margin-left:0;margin-top:0;width:180pt;height:14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PTFkR4PAgAA/A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2" name="WordArt 1037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7" o:spid="_x0000_s1037" type="#_x0000_t202" alt="Watermark_2802" style="position:absolute;margin-left:0;margin-top:0;width:180pt;height:14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E2Ni8kPAgAA/A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1" name="WordArt 1039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9" o:spid="_x0000_s1038" type="#_x0000_t202" alt="Watermark_2802" style="position:absolute;margin-left:0;margin-top:0;width:180pt;height:14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ElBypcPAgAA/A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0" name="WordArt 103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8" o:spid="_x0000_s1039" type="#_x0000_t202" alt="Watermark_2802" style="position:absolute;margin-left:0;margin-top:0;width:180pt;height:14pt;z-index:2516715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DyDogWEAIAAPw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9" name="WordArt 1040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0" o:spid="_x0000_s1040" type="#_x0000_t202" alt="Watermark_2802" style="position:absolute;margin-left:0;margin-top:0;width:180pt;height:14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8" name="WordArt 1042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2" o:spid="_x0000_s1041" type="#_x0000_t202" alt="Watermark_2802" style="position:absolute;margin-left:0;margin-top:0;width:180pt;height:14pt;z-index:2516756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7" name="WordArt 104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1" o:spid="_x0000_s1042" type="#_x0000_t202" alt="Watermark_2802" style="position:absolute;margin-left:0;margin-top:0;width:180pt;height:14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Ao09q9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6" name="WordArt 104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3" o:spid="_x0000_s1043" type="#_x0000_t202" alt="Watermark_2802" style="position:absolute;margin-left:0;margin-top:0;width:180pt;height:14pt;z-index:251676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5" name="WordArt 1045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5" o:spid="_x0000_s1044" type="#_x0000_t202" alt="Watermark_2802" style="position:absolute;margin-left:0;margin-top:0;width:180pt;height:14pt;z-index:2516787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Bp3nL/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2" name="WordArt 102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6" o:spid="_x0000_s1027" type="#_x0000_t202" alt="Watermark_2802" style="position:absolute;margin-left:0;margin-top:0;width:180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BjFlu0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4" name="WordArt 1044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4" o:spid="_x0000_s1045" type="#_x0000_t202" alt="Watermark_2802" style="position:absolute;margin-left:0;margin-top:0;width:180pt;height:14pt;z-index:2516776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DSkTB+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3" name="WordArt 1046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6" o:spid="_x0000_s1046" type="#_x0000_t202" alt="Watermark_2802" style="position:absolute;margin-left:0;margin-top:0;width:180pt;height:14pt;z-index:2516797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Bv5a3+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" name="WordArt 104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8" o:spid="_x0000_s1047" type="#_x0000_t202" alt="Watermark_2802" style="position:absolute;margin-left:0;margin-top:0;width:180pt;height:14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" name="WordArt 1047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47" o:spid="_x0000_s1048" type="#_x0000_t202" alt="Watermark_2802" style="position:absolute;margin-left:0;margin-top:0;width:180pt;height:14pt;z-index:2516807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1" name="WordArt 1028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8" o:spid="_x0000_s1028" type="#_x0000_t202" alt="Watermark_2802" style="position:absolute;margin-left:0;margin-top:0;width:180pt;height:1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NaI7AQ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20" name="WordArt 1030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0" o:spid="_x0000_s1029" type="#_x0000_t202" alt="Watermark_2802" style="position:absolute;margin-left:0;margin-top:0;width:180pt;height:1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Am050Z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9" name="WordArt 1029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29" o:spid="_x0000_s1030" type="#_x0000_t202" alt="Watermark_2802" style="position:absolute;margin-left:0;margin-top:0;width:180pt;height:1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C8zXIQ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8" name="WordArt 103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1" o:spid="_x0000_s1031" type="#_x0000_t202" alt="Watermark_2802" style="position:absolute;margin-left:0;margin-top:0;width:180pt;height:1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7" name="WordArt 103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3" o:spid="_x0000_s1032" type="#_x0000_t202" alt="Watermark_2802" style="position:absolute;margin-left:0;margin-top:0;width:180pt;height:14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6" name="WordArt 1032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2" o:spid="_x0000_s1033" type="#_x0000_t202" alt="Watermark_2802" style="position:absolute;margin-left:0;margin-top:0;width:180pt;height:1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Bmlxx+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B" w:rsidRDefault="00684D7C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86000" cy="177800"/>
              <wp:effectExtent l="0" t="9525" r="9525" b="3175"/>
              <wp:wrapNone/>
              <wp:docPr id="15" name="WordArt 1034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86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4D7C" w:rsidRDefault="00684D7C" w:rsidP="00684D7C">
                          <w:pPr>
                            <w:pStyle w:val="a9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ЭСЗ-ТЭ-2016-0193,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ID:113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34" o:spid="_x0000_s1034" type="#_x0000_t202" alt="Watermark_2802" style="position:absolute;margin-left:0;margin-top:0;width:180pt;height:14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684D7C" w:rsidRDefault="00684D7C" w:rsidP="00684D7C">
                    <w:pPr>
                      <w:pStyle w:val="a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ЭСЗ-ТЭ-2016-0193,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ID:113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FF" w:rsidRDefault="00684D7C">
      <w:r>
        <w:separator/>
      </w:r>
    </w:p>
  </w:footnote>
  <w:footnote w:type="continuationSeparator" w:id="0">
    <w:p w:rsidR="001E35FF" w:rsidRDefault="0068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B"/>
    <w:rsid w:val="001E35FF"/>
    <w:rsid w:val="00302D1B"/>
    <w:rsid w:val="00684D7C"/>
    <w:rsid w:val="007A0DB0"/>
    <w:rsid w:val="00AF2596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184ED40"/>
  <w15:docId w15:val="{AE00D020-809B-4962-9DD6-6430470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13pt">
    <w:name w:val="Заголовок №1 + 13 pt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pt">
    <w:name w:val="Подпись к таблице + 8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pt">
    <w:name w:val="Основной текст + 7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Exact0">
    <w:name w:val="Основной текст (2) Exact_0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30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523" w:lineRule="exact"/>
      <w:ind w:firstLine="3140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_0"/>
    <w:basedOn w:val="a"/>
    <w:link w:val="2"/>
    <w:pPr>
      <w:shd w:val="clear" w:color="auto" w:fill="FFFFFF"/>
      <w:spacing w:before="540" w:after="3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444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47B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4D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7A0D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D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customXml" Target="../customXml/item3.xml"/><Relationship Id="rId21" Type="http://schemas.openxmlformats.org/officeDocument/2006/relationships/footer" Target="footer12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A134-924B-4B82-A4CA-6CE01AD9EA7E}">
  <ds:schemaRefs/>
</ds:datastoreItem>
</file>

<file path=customXml/itemProps2.xml><?xml version="1.0" encoding="utf-8"?>
<ds:datastoreItem xmlns:ds="http://schemas.openxmlformats.org/officeDocument/2006/customXml" ds:itemID="{F26DCFF6-20A5-49D8-A253-00169C116C10}">
  <ds:schemaRefs/>
</ds:datastoreItem>
</file>

<file path=customXml/itemProps3.xml><?xml version="1.0" encoding="utf-8"?>
<ds:datastoreItem xmlns:ds="http://schemas.openxmlformats.org/officeDocument/2006/customXml" ds:itemID="{2F52A1F0-0E44-4318-8653-4B5D6D6523CF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3e86b4f3-af7f-457d-9594-a05f1006dc5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2C13D1-7C34-4B33-9492-E6CC7CFA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EE880C41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ИКУ для заключения договора  энергоснабжения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ИКУ для заключения договора  энергоснабжения</dc:title>
  <dc:creator>asemenova</dc:creator>
  <cp:lastModifiedBy>Ахмедиева Светлана Валерьевна</cp:lastModifiedBy>
  <cp:revision>5</cp:revision>
  <dcterms:created xsi:type="dcterms:W3CDTF">2016-07-19T09:14:00Z</dcterms:created>
  <dcterms:modified xsi:type="dcterms:W3CDTF">2019-11-02T07:38:00Z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0x0101002E5990A59F7873449804990F107AAE81</vt:lpwstr>
  </property>
</Properties>
</file>