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9" w:type="dxa"/>
        <w:tblInd w:w="4141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00"/>
        <w:gridCol w:w="427"/>
        <w:gridCol w:w="265"/>
        <w:gridCol w:w="142"/>
        <w:gridCol w:w="259"/>
        <w:gridCol w:w="1158"/>
        <w:gridCol w:w="3403"/>
      </w:tblGrid>
      <w:tr w:rsidR="00321710" w:rsidRPr="00321710" w:rsidTr="00091262">
        <w:trPr>
          <w:trHeight w:val="255"/>
        </w:trPr>
        <w:tc>
          <w:tcPr>
            <w:tcW w:w="6379" w:type="dxa"/>
            <w:gridSpan w:val="8"/>
            <w:vMerge w:val="restart"/>
            <w:vAlign w:val="center"/>
            <w:hideMark/>
          </w:tcPr>
          <w:p w:rsidR="00321710" w:rsidRPr="00321710" w:rsidRDefault="00321710" w:rsidP="005F0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:rsidTr="00645F72">
        <w:trPr>
          <w:trHeight w:val="255"/>
        </w:trPr>
        <w:tc>
          <w:tcPr>
            <w:tcW w:w="6379" w:type="dxa"/>
            <w:gridSpan w:val="8"/>
            <w:vMerge/>
            <w:vAlign w:val="center"/>
            <w:hideMark/>
          </w:tcPr>
          <w:p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1470" w:rsidRPr="00585696" w:rsidTr="00645F72">
        <w:trPr>
          <w:trHeight w:val="210"/>
        </w:trPr>
        <w:tc>
          <w:tcPr>
            <w:tcW w:w="6379" w:type="dxa"/>
            <w:gridSpan w:val="8"/>
            <w:vAlign w:val="center"/>
            <w:hideMark/>
          </w:tcPr>
          <w:p w:rsidR="00681470" w:rsidRPr="00585696" w:rsidRDefault="00585696" w:rsidP="00585696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585696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Генеральному директору АО «НТЭСК»</w:t>
            </w:r>
            <w:r w:rsidR="00681470" w:rsidRPr="00585696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585696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С.А. Московкину</w:t>
            </w:r>
          </w:p>
        </w:tc>
      </w:tr>
      <w:tr w:rsidR="00321710" w:rsidRPr="00321710" w:rsidTr="003638E6">
        <w:trPr>
          <w:trHeight w:val="210"/>
        </w:trPr>
        <w:tc>
          <w:tcPr>
            <w:tcW w:w="425" w:type="dxa"/>
            <w:vAlign w:val="center"/>
            <w:hideMark/>
          </w:tcPr>
          <w:p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vAlign w:val="center"/>
          </w:tcPr>
          <w:p w:rsidR="00321710" w:rsidRPr="00321710" w:rsidRDefault="00321710" w:rsidP="002E2C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:rsidTr="00091262">
        <w:trPr>
          <w:trHeight w:val="225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321710" w:rsidRPr="00321710" w:rsidRDefault="00321710" w:rsidP="0032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:rsidTr="003638E6">
        <w:trPr>
          <w:trHeight w:val="240"/>
        </w:trPr>
        <w:tc>
          <w:tcPr>
            <w:tcW w:w="1152" w:type="dxa"/>
            <w:gridSpan w:val="3"/>
            <w:vAlign w:val="center"/>
            <w:hideMark/>
          </w:tcPr>
          <w:p w:rsidR="00321710" w:rsidRPr="00321710" w:rsidRDefault="0068147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  </w:t>
            </w:r>
          </w:p>
        </w:tc>
        <w:tc>
          <w:tcPr>
            <w:tcW w:w="5227" w:type="dxa"/>
            <w:gridSpan w:val="5"/>
            <w:tcBorders>
              <w:bottom w:val="single" w:sz="4" w:space="0" w:color="auto"/>
            </w:tcBorders>
            <w:vAlign w:val="center"/>
          </w:tcPr>
          <w:p w:rsidR="00321710" w:rsidRPr="003638E6" w:rsidRDefault="00321710" w:rsidP="006814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81470" w:rsidRPr="00321710" w:rsidTr="003638E6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:rsidR="00681470" w:rsidRPr="003638E6" w:rsidRDefault="00681470" w:rsidP="0068147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:rsidTr="00091262">
        <w:trPr>
          <w:trHeight w:val="240"/>
        </w:trPr>
        <w:tc>
          <w:tcPr>
            <w:tcW w:w="1417" w:type="dxa"/>
            <w:gridSpan w:val="4"/>
            <w:vAlign w:val="center"/>
            <w:hideMark/>
          </w:tcPr>
          <w:p w:rsidR="00321710" w:rsidRPr="00321710" w:rsidRDefault="0068147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321710"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ата рождения: 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:rsidTr="00091262">
        <w:trPr>
          <w:trHeight w:val="240"/>
        </w:trPr>
        <w:tc>
          <w:tcPr>
            <w:tcW w:w="1559" w:type="dxa"/>
            <w:gridSpan w:val="5"/>
            <w:vAlign w:val="center"/>
            <w:hideMark/>
          </w:tcPr>
          <w:p w:rsidR="00321710" w:rsidRPr="00321710" w:rsidRDefault="0068147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="00321710"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есто рождения: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:rsidTr="00091262">
        <w:trPr>
          <w:trHeight w:val="240"/>
        </w:trPr>
        <w:tc>
          <w:tcPr>
            <w:tcW w:w="6379" w:type="dxa"/>
            <w:gridSpan w:val="8"/>
            <w:vAlign w:val="center"/>
            <w:hideMark/>
          </w:tcPr>
          <w:p w:rsidR="00321710" w:rsidRPr="0068147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8147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Адрес объекта, в отношении которого подается заявление:                  </w:t>
            </w:r>
          </w:p>
        </w:tc>
      </w:tr>
      <w:tr w:rsidR="00321710" w:rsidRPr="00321710" w:rsidTr="00091262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321710" w:rsidRPr="003638E6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:rsidTr="00091262">
        <w:trPr>
          <w:trHeight w:val="240"/>
        </w:trPr>
        <w:tc>
          <w:tcPr>
            <w:tcW w:w="63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21710" w:rsidRPr="003638E6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:rsidTr="00091262">
        <w:trPr>
          <w:trHeight w:val="240"/>
        </w:trPr>
        <w:tc>
          <w:tcPr>
            <w:tcW w:w="1818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 регистрации: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21710" w:rsidRPr="003638E6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:rsidTr="00091262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321710" w:rsidRPr="003638E6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:rsidTr="00091262">
        <w:trPr>
          <w:trHeight w:val="240"/>
        </w:trPr>
        <w:tc>
          <w:tcPr>
            <w:tcW w:w="2976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 фактического проживания: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21710" w:rsidRPr="003638E6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:rsidTr="00091262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E321EA" w:rsidRPr="00E321EA" w:rsidTr="0063552B">
        <w:trPr>
          <w:trHeight w:val="240"/>
        </w:trPr>
        <w:tc>
          <w:tcPr>
            <w:tcW w:w="72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321EA" w:rsidRPr="00321710" w:rsidRDefault="00E321EA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321EA" w:rsidRPr="00321710" w:rsidRDefault="00E321EA" w:rsidP="00E321E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:rsidTr="00091262">
        <w:trPr>
          <w:trHeight w:val="240"/>
        </w:trPr>
        <w:tc>
          <w:tcPr>
            <w:tcW w:w="2976" w:type="dxa"/>
            <w:gridSpan w:val="7"/>
            <w:vAlign w:val="center"/>
            <w:hideMark/>
          </w:tcPr>
          <w:p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 лицевого счета /договора: 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  <w:hideMark/>
          </w:tcPr>
          <w:p w:rsidR="00321710" w:rsidRPr="00321710" w:rsidRDefault="00585696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 xml:space="preserve">     </w:t>
            </w:r>
          </w:p>
        </w:tc>
      </w:tr>
    </w:tbl>
    <w:p w:rsidR="00321710" w:rsidRDefault="00321710" w:rsidP="00B0279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:rsidR="00321710" w:rsidRDefault="00321710" w:rsidP="00B0279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:rsidR="00293B1A" w:rsidRDefault="00293B1A" w:rsidP="0029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 а я в л е н и е</w:t>
      </w:r>
    </w:p>
    <w:p w:rsidR="00293B1A" w:rsidRDefault="00293B1A" w:rsidP="0029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заключение договора</w:t>
      </w:r>
    </w:p>
    <w:p w:rsidR="00293B1A" w:rsidRDefault="00585696" w:rsidP="0029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35560</wp:posOffset>
                </wp:positionV>
                <wp:extent cx="200025" cy="238125"/>
                <wp:effectExtent l="11430" t="5715" r="7620" b="133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0B1A0" id="Rectangle 2" o:spid="_x0000_s1026" style="position:absolute;margin-left:468pt;margin-top:2.8pt;width:15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"/>
            </w:pict>
          </mc:Fallback>
        </mc:AlternateContent>
      </w:r>
    </w:p>
    <w:p w:rsidR="00293B1A" w:rsidRDefault="00293B1A" w:rsidP="0029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потребителя коммунальной услуги (в отношении жилого дома)    </w:t>
      </w:r>
    </w:p>
    <w:p w:rsidR="00293B1A" w:rsidRDefault="00585696" w:rsidP="0029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83185</wp:posOffset>
                </wp:positionV>
                <wp:extent cx="200025" cy="238125"/>
                <wp:effectExtent l="5715" t="12065" r="13335" b="698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DB31" id="Rectangle 5" o:spid="_x0000_s1026" style="position:absolute;margin-left:469.05pt;margin-top:6.55pt;width:1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q5GwIAADs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"/>
            </w:pict>
          </mc:Fallback>
        </mc:AlternateContent>
      </w:r>
      <w:r w:rsidR="00293B1A">
        <w:rPr>
          <w:rFonts w:ascii="Times New Roman" w:hAnsi="Times New Roman"/>
          <w:b/>
          <w:sz w:val="20"/>
          <w:szCs w:val="20"/>
        </w:rPr>
        <w:t xml:space="preserve">            </w:t>
      </w:r>
    </w:p>
    <w:p w:rsidR="00293B1A" w:rsidRDefault="00293B1A" w:rsidP="0029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потребителя коммунальной услуги (в отношении  квартиры в МКД)    </w:t>
      </w:r>
    </w:p>
    <w:p w:rsidR="00293B1A" w:rsidRDefault="00585696" w:rsidP="0029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5967730</wp:posOffset>
                </wp:positionH>
                <wp:positionV relativeFrom="paragraph">
                  <wp:posOffset>101600</wp:posOffset>
                </wp:positionV>
                <wp:extent cx="200025" cy="238125"/>
                <wp:effectExtent l="6985" t="8255" r="12065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91BF" id="Rectangle 3" o:spid="_x0000_s1026" style="position:absolute;margin-left:469.9pt;margin-top:8pt;width:15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"/>
            </w:pict>
          </mc:Fallback>
        </mc:AlternateContent>
      </w:r>
      <w:r w:rsidR="00293B1A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293B1A" w:rsidRDefault="00293B1A" w:rsidP="0029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(в отношении нежилого объекта)</w:t>
      </w:r>
    </w:p>
    <w:p w:rsidR="00293B1A" w:rsidRDefault="00585696" w:rsidP="0029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5966460</wp:posOffset>
                </wp:positionH>
                <wp:positionV relativeFrom="paragraph">
                  <wp:posOffset>132715</wp:posOffset>
                </wp:positionV>
                <wp:extent cx="200025" cy="238125"/>
                <wp:effectExtent l="5715" t="7620" r="1333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1E36" id="Rectangle 4" o:spid="_x0000_s1026" style="position:absolute;margin-left:469.8pt;margin-top:10.45pt;width:1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MGwIAADs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"/>
            </w:pict>
          </mc:Fallback>
        </mc:AlternateContent>
      </w:r>
      <w:r w:rsidR="00293B1A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:rsidR="00293B1A" w:rsidRDefault="00293B1A" w:rsidP="0029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на период строительства жилого объекта (строения, помещения)</w:t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</w:t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81689E">
        <w:rPr>
          <w:rFonts w:ascii="Times New Roman" w:hAnsi="Times New Roman"/>
          <w:sz w:val="20"/>
          <w:szCs w:val="20"/>
        </w:rPr>
        <w:t>Прошу заключить договор</w:t>
      </w:r>
      <w:r>
        <w:rPr>
          <w:rFonts w:ascii="Times New Roman" w:hAnsi="Times New Roman"/>
          <w:sz w:val="20"/>
          <w:szCs w:val="20"/>
        </w:rPr>
        <w:t xml:space="preserve"> в письменной форме </w:t>
      </w:r>
      <w:r w:rsidR="00E63BC1" w:rsidRPr="00E63BC1">
        <w:rPr>
          <w:rFonts w:ascii="Times New Roman" w:hAnsi="Times New Roman"/>
          <w:sz w:val="20"/>
          <w:szCs w:val="20"/>
        </w:rPr>
        <w:t>в целях предоставления коммунальной услуги по электроснабжению/для поставки электрической энергии</w:t>
      </w:r>
      <w:r>
        <w:rPr>
          <w:rFonts w:ascii="Times New Roman" w:hAnsi="Times New Roman"/>
          <w:sz w:val="20"/>
          <w:szCs w:val="20"/>
        </w:rPr>
        <w:t xml:space="preserve"> </w:t>
      </w:r>
      <w:r w:rsidR="003638E6">
        <w:rPr>
          <w:rFonts w:ascii="Times New Roman" w:hAnsi="Times New Roman"/>
          <w:sz w:val="20"/>
          <w:szCs w:val="20"/>
        </w:rPr>
        <w:t>по ________________________________________________</w:t>
      </w:r>
      <w:bookmarkStart w:id="0" w:name="_GoBack"/>
      <w:bookmarkEnd w:id="0"/>
      <w:r w:rsidR="00523ADC">
        <w:rPr>
          <w:rFonts w:ascii="Times New Roman" w:hAnsi="Times New Roman"/>
        </w:rPr>
        <w:t>.</w:t>
      </w:r>
    </w:p>
    <w:p w:rsidR="003638E6" w:rsidRPr="003638E6" w:rsidRDefault="003638E6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638E6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3638E6">
        <w:rPr>
          <w:rFonts w:ascii="Times New Roman" w:hAnsi="Times New Roman"/>
          <w:vertAlign w:val="superscript"/>
        </w:rPr>
        <w:t>(адрес)</w:t>
      </w:r>
    </w:p>
    <w:p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81689E">
        <w:rPr>
          <w:rFonts w:ascii="Times New Roman" w:hAnsi="Times New Roman"/>
          <w:sz w:val="20"/>
          <w:szCs w:val="20"/>
        </w:rPr>
        <w:t>А также сообщаю следующие данные, необходимые для заключения договора</w:t>
      </w:r>
      <w:r>
        <w:rPr>
          <w:rFonts w:ascii="Times New Roman" w:hAnsi="Times New Roman"/>
          <w:sz w:val="20"/>
          <w:szCs w:val="20"/>
        </w:rPr>
        <w:t>*</w:t>
      </w:r>
      <w:r w:rsidRPr="0081689E">
        <w:rPr>
          <w:rFonts w:ascii="Times New Roman" w:hAnsi="Times New Roman"/>
          <w:sz w:val="20"/>
          <w:szCs w:val="20"/>
        </w:rPr>
        <w:t>: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02790" w:rsidRPr="0081689E" w:rsidTr="00B02790">
        <w:trPr>
          <w:trHeight w:hRule="exact" w:val="4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2790" w:rsidRPr="0081689E" w:rsidRDefault="00B02790" w:rsidP="00B02790">
            <w:pPr>
              <w:spacing w:after="0" w:line="240" w:lineRule="auto"/>
              <w:ind w:left="15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Мощность применяемых устройств, с помощью которых осуществляется потребление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ресурса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790" w:rsidRPr="0081689E" w:rsidRDefault="00B02790" w:rsidP="00B027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790" w:rsidRPr="0081689E" w:rsidTr="00523ADC">
        <w:trPr>
          <w:trHeight w:hRule="exact" w:val="6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2790" w:rsidRPr="0081689E" w:rsidRDefault="00B02790" w:rsidP="00523ADC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Площадь жилого помещения/жилого дома (части жилого дома) (кв.м.)</w:t>
            </w:r>
            <w:r w:rsidRPr="008F2C65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790" w:rsidRPr="0081689E" w:rsidRDefault="00B02790" w:rsidP="0052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790" w:rsidRPr="0081689E" w:rsidTr="00523ADC">
        <w:trPr>
          <w:trHeight w:hRule="exact" w:val="5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2790" w:rsidRPr="0081689E" w:rsidRDefault="00D062E7" w:rsidP="00523ADC">
            <w:pPr>
              <w:spacing w:after="0" w:line="210" w:lineRule="exact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комнат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790" w:rsidRPr="0081689E" w:rsidRDefault="00B02790" w:rsidP="0052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790" w:rsidRPr="0081689E" w:rsidTr="00A72EF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2790" w:rsidRPr="0081689E" w:rsidRDefault="00B02790" w:rsidP="00523ADC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зарегистрированных (чел.)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указание ФИО и даты регистрации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5696" w:rsidRPr="003638E6" w:rsidRDefault="00585696" w:rsidP="0052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02790" w:rsidRPr="0081689E" w:rsidRDefault="00B02790" w:rsidP="00523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271D8" w:rsidRPr="0081689E" w:rsidTr="004271D8">
        <w:trPr>
          <w:trHeight w:hRule="exact" w:val="7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71D8" w:rsidRDefault="004271D8" w:rsidP="00B02790">
            <w:pPr>
              <w:spacing w:after="0" w:line="240" w:lineRule="auto"/>
              <w:ind w:left="15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проживающих (чел.)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71D8" w:rsidRPr="0081689E" w:rsidRDefault="004271D8" w:rsidP="0042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790" w:rsidRPr="0081689E" w:rsidTr="00B02790">
        <w:trPr>
          <w:trHeight w:hRule="exact" w:val="7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2790" w:rsidRDefault="00B02790" w:rsidP="00B02790">
            <w:pPr>
              <w:spacing w:after="0" w:line="240" w:lineRule="auto"/>
              <w:ind w:left="152"/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оличество построек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указанием наименования</w:t>
            </w: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(шт.)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2C65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B02790" w:rsidRPr="0081689E" w:rsidRDefault="00B02790" w:rsidP="00B02790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790" w:rsidRPr="0081689E" w:rsidRDefault="00B02790" w:rsidP="00B027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790" w:rsidRPr="0081689E" w:rsidTr="00B02790">
        <w:trPr>
          <w:trHeight w:hRule="exact" w:val="7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2790" w:rsidRPr="0081689E" w:rsidRDefault="00B02790" w:rsidP="00523ADC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Площадь земельного участка, не занятого жилым домом и надворными постройками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790" w:rsidRPr="0081689E" w:rsidRDefault="00B02790" w:rsidP="00B027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790" w:rsidRPr="0081689E" w:rsidTr="00B02790">
        <w:trPr>
          <w:trHeight w:hRule="exact" w:val="6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2790" w:rsidRPr="0081689E" w:rsidRDefault="00B02790" w:rsidP="00523ADC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Виды и количество сельскохозяйственных животных и птиц (при наличии)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90" w:rsidRPr="0081689E" w:rsidRDefault="00B02790" w:rsidP="00B027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2790" w:rsidRPr="0081689E" w:rsidTr="00B02790">
        <w:trPr>
          <w:trHeight w:hRule="exact" w:val="12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2790" w:rsidRPr="0081689E" w:rsidRDefault="00B02790" w:rsidP="00B02790">
            <w:pPr>
              <w:pStyle w:val="aa"/>
              <w:tabs>
                <w:tab w:val="left" w:pos="993"/>
              </w:tabs>
              <w:ind w:left="152"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1689E">
              <w:rPr>
                <w:rFonts w:eastAsia="Times New Roman"/>
                <w:sz w:val="18"/>
                <w:szCs w:val="18"/>
                <w:lang w:eastAsia="ru-RU"/>
              </w:rPr>
              <w:t xml:space="preserve">Направление потребления при использовании земельного участка и расположенных на нем надворных построек </w:t>
            </w:r>
          </w:p>
          <w:p w:rsidR="00B02790" w:rsidRPr="0081689E" w:rsidRDefault="00B02790" w:rsidP="00523ADC">
            <w:pPr>
              <w:tabs>
                <w:tab w:val="left" w:pos="993"/>
              </w:tabs>
              <w:spacing w:after="0" w:line="240" w:lineRule="auto"/>
              <w:ind w:left="15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(освещение, приготовление пищи для людей, приготовление кормов для скота, отопление, подогрев воды, полив и т.д.)</w:t>
            </w:r>
            <w:r w:rsidR="00523AD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F2C65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790" w:rsidRPr="0081689E" w:rsidRDefault="00B02790" w:rsidP="00B027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1689E">
        <w:rPr>
          <w:rFonts w:ascii="Times New Roman" w:hAnsi="Times New Roman"/>
          <w:sz w:val="18"/>
          <w:szCs w:val="18"/>
        </w:rPr>
        <w:t>Срок, на который необходимо заключить договор: _________________________________________</w:t>
      </w:r>
      <w:r w:rsidR="00645F72">
        <w:rPr>
          <w:rFonts w:ascii="Times New Roman" w:hAnsi="Times New Roman"/>
          <w:sz w:val="18"/>
          <w:szCs w:val="18"/>
        </w:rPr>
        <w:t>__________________________</w:t>
      </w:r>
      <w:r w:rsidRPr="0081689E">
        <w:rPr>
          <w:rFonts w:ascii="Times New Roman" w:hAnsi="Times New Roman"/>
          <w:sz w:val="18"/>
          <w:szCs w:val="18"/>
        </w:rPr>
        <w:t>.</w:t>
      </w:r>
    </w:p>
    <w:p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</w:t>
      </w:r>
      <w:r w:rsidR="00645F7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</w:t>
      </w:r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                       </w:t>
      </w:r>
      <w:r w:rsidR="00645F72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645F72" w:rsidRPr="006C75F2">
        <w:rPr>
          <w:rFonts w:ascii="Times New Roman" w:hAnsi="Times New Roman"/>
          <w:sz w:val="18"/>
          <w:szCs w:val="18"/>
          <w:vertAlign w:val="superscript"/>
        </w:rPr>
        <w:t xml:space="preserve"> при отсутствии необходимости заключения договора на опреде</w:t>
      </w:r>
      <w:r w:rsidR="00645F72">
        <w:rPr>
          <w:rFonts w:ascii="Times New Roman" w:hAnsi="Times New Roman"/>
          <w:sz w:val="18"/>
          <w:szCs w:val="18"/>
          <w:vertAlign w:val="superscript"/>
        </w:rPr>
        <w:t>ленный срок указать «бессрочно»</w:t>
      </w:r>
    </w:p>
    <w:p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1689E">
        <w:rPr>
          <w:rFonts w:ascii="Times New Roman" w:hAnsi="Times New Roman"/>
          <w:sz w:val="18"/>
          <w:szCs w:val="18"/>
        </w:rPr>
        <w:lastRenderedPageBreak/>
        <w:t>Даю свое согласие на отправку корреспонденции (в том числе извещений, уведомлений) в рамках договора по следующему адресу: ____________________________________________________________________________________</w:t>
      </w:r>
    </w:p>
    <w:p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1689E">
        <w:rPr>
          <w:rFonts w:ascii="Times New Roman" w:hAnsi="Times New Roman"/>
          <w:sz w:val="18"/>
          <w:szCs w:val="18"/>
        </w:rPr>
        <w:t>Даю свое согласие на отправку платежных документов на вышеуказанную мной электронную почту (</w:t>
      </w:r>
      <w:r w:rsidRPr="0081689E">
        <w:rPr>
          <w:rFonts w:ascii="Times New Roman" w:hAnsi="Times New Roman"/>
          <w:sz w:val="18"/>
          <w:szCs w:val="18"/>
          <w:lang w:val="en-US"/>
        </w:rPr>
        <w:t>E</w:t>
      </w:r>
      <w:r w:rsidRPr="0081689E">
        <w:rPr>
          <w:rFonts w:ascii="Times New Roman" w:hAnsi="Times New Roman"/>
          <w:sz w:val="18"/>
          <w:szCs w:val="18"/>
        </w:rPr>
        <w:t>-</w:t>
      </w:r>
      <w:r w:rsidRPr="0081689E">
        <w:rPr>
          <w:rFonts w:ascii="Times New Roman" w:hAnsi="Times New Roman"/>
          <w:sz w:val="18"/>
          <w:szCs w:val="18"/>
          <w:lang w:val="en-US"/>
        </w:rPr>
        <w:t>mail</w:t>
      </w:r>
      <w:r w:rsidRPr="0081689E">
        <w:rPr>
          <w:rFonts w:ascii="Times New Roman" w:hAnsi="Times New Roman"/>
          <w:sz w:val="18"/>
          <w:szCs w:val="18"/>
        </w:rPr>
        <w:t>)</w:t>
      </w:r>
      <w:r w:rsidRPr="0081689E">
        <w:rPr>
          <w:rStyle w:val="a5"/>
          <w:rFonts w:ascii="Times New Roman" w:hAnsi="Times New Roman"/>
          <w:sz w:val="18"/>
          <w:szCs w:val="18"/>
        </w:rPr>
        <w:footnoteReference w:id="1"/>
      </w:r>
      <w:r w:rsidRPr="0081689E">
        <w:rPr>
          <w:rFonts w:ascii="Times New Roman" w:hAnsi="Times New Roman"/>
          <w:sz w:val="18"/>
          <w:szCs w:val="18"/>
        </w:rPr>
        <w:t>:</w:t>
      </w:r>
    </w:p>
    <w:p w:rsidR="00C747FE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1689E">
        <w:rPr>
          <w:rFonts w:ascii="Times New Roman" w:hAnsi="Times New Roman"/>
          <w:sz w:val="18"/>
          <w:szCs w:val="18"/>
        </w:rPr>
        <w:t xml:space="preserve">ДА / НЕТ </w:t>
      </w:r>
      <w:r w:rsidRPr="0081689E">
        <w:rPr>
          <w:rFonts w:ascii="Times New Roman" w:hAnsi="Times New Roman"/>
          <w:i/>
          <w:sz w:val="16"/>
          <w:szCs w:val="16"/>
        </w:rPr>
        <w:t>(ненужное вычеркнуть).</w:t>
      </w:r>
    </w:p>
    <w:p w:rsidR="00EA473F" w:rsidRPr="00EA473F" w:rsidRDefault="00EA473F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C747FE" w:rsidRPr="003C4611" w:rsidRDefault="00C747FE" w:rsidP="00C7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611">
        <w:rPr>
          <w:rFonts w:ascii="Times New Roman" w:hAnsi="Times New Roman"/>
          <w:sz w:val="18"/>
          <w:szCs w:val="18"/>
        </w:rPr>
        <w:t>Даю свое согласие на донесения до меня голосовых сообщений в рамках телефонного оповещения, в том числе в автоматическом режиме  - услуга автодозвона (номер телефона для осуществления автодозвона</w:t>
      </w:r>
      <w:r w:rsidRPr="003C4611">
        <w:rPr>
          <w:rFonts w:ascii="Times New Roman" w:hAnsi="Times New Roman"/>
          <w:bCs/>
          <w:sz w:val="18"/>
          <w:szCs w:val="18"/>
        </w:rPr>
        <w:t xml:space="preserve"> ___________________)</w:t>
      </w:r>
      <w:r w:rsidRPr="003C4611">
        <w:rPr>
          <w:rFonts w:ascii="Times New Roman" w:hAnsi="Times New Roman"/>
          <w:sz w:val="18"/>
          <w:szCs w:val="18"/>
        </w:rPr>
        <w:t>, а также путем направления мне информационной рассылки через СМС- сообщения (телефон: _____________________) и/или по электронной почте (адрес электронной почты: ____________________) в целях информирования меня в отношении моего (моих) объектов энергоснабжения</w:t>
      </w:r>
      <w:r w:rsidRPr="003C4611">
        <w:rPr>
          <w:rFonts w:ascii="Times New Roman" w:hAnsi="Times New Roman"/>
          <w:bCs/>
          <w:sz w:val="18"/>
          <w:szCs w:val="18"/>
        </w:rPr>
        <w:t>.</w:t>
      </w:r>
      <w:r w:rsidRPr="003C4611">
        <w:rPr>
          <w:rStyle w:val="a5"/>
          <w:rFonts w:ascii="Times New Roman" w:hAnsi="Times New Roman"/>
          <w:bCs/>
          <w:sz w:val="18"/>
          <w:szCs w:val="18"/>
        </w:rPr>
        <w:footnoteReference w:id="2"/>
      </w:r>
    </w:p>
    <w:p w:rsidR="00C747FE" w:rsidRDefault="00C747FE" w:rsidP="00C7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1689E">
        <w:rPr>
          <w:rFonts w:ascii="Times New Roman" w:hAnsi="Times New Roman"/>
          <w:sz w:val="18"/>
          <w:szCs w:val="18"/>
        </w:rPr>
        <w:t xml:space="preserve">ДА / НЕТ </w:t>
      </w:r>
      <w:r w:rsidRPr="0081689E">
        <w:rPr>
          <w:rFonts w:ascii="Times New Roman" w:hAnsi="Times New Roman"/>
          <w:i/>
          <w:sz w:val="16"/>
          <w:szCs w:val="16"/>
        </w:rPr>
        <w:t>(ненужное вычеркнуть).</w:t>
      </w:r>
    </w:p>
    <w:p w:rsidR="00C747FE" w:rsidRPr="0081689E" w:rsidRDefault="00C747FE" w:rsidP="00C747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747FE" w:rsidRPr="0081689E" w:rsidRDefault="00C747FE" w:rsidP="00C7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1689E">
        <w:rPr>
          <w:rFonts w:ascii="Times New Roman" w:hAnsi="Times New Roman"/>
        </w:rPr>
        <w:t>_____________________/__________________/</w:t>
      </w:r>
    </w:p>
    <w:p w:rsidR="00C747FE" w:rsidRPr="0081689E" w:rsidRDefault="00C747FE" w:rsidP="00C747F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  <w:vertAlign w:val="superscript"/>
        </w:rPr>
      </w:pPr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81689E">
        <w:rPr>
          <w:rFonts w:ascii="Times New Roman" w:hAnsi="Times New Roman"/>
          <w:sz w:val="20"/>
          <w:szCs w:val="20"/>
          <w:vertAlign w:val="superscript"/>
        </w:rPr>
        <w:tab/>
      </w:r>
      <w:r w:rsidRPr="0081689E">
        <w:rPr>
          <w:rFonts w:ascii="Times New Roman" w:hAnsi="Times New Roman"/>
          <w:sz w:val="20"/>
          <w:szCs w:val="20"/>
          <w:vertAlign w:val="superscript"/>
        </w:rPr>
        <w:tab/>
        <w:t xml:space="preserve"> (подпись)                                                         (Ф.И.О.)                         </w:t>
      </w:r>
    </w:p>
    <w:p w:rsidR="00B02790" w:rsidRPr="0081689E" w:rsidRDefault="00C747FE" w:rsidP="00C74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1689E">
        <w:rPr>
          <w:rFonts w:ascii="Times New Roman" w:hAnsi="Times New Roman"/>
        </w:rPr>
        <w:t xml:space="preserve">__________________ </w:t>
      </w:r>
      <w:r w:rsidRPr="00B82C28">
        <w:rPr>
          <w:rFonts w:ascii="Times New Roman" w:hAnsi="Times New Roman"/>
          <w:sz w:val="18"/>
          <w:szCs w:val="18"/>
        </w:rPr>
        <w:t>дата</w:t>
      </w:r>
    </w:p>
    <w:p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02790" w:rsidRPr="00397668" w:rsidRDefault="00C747FE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Настоящим я даю </w:t>
      </w:r>
      <w:r w:rsidR="00585696">
        <w:rPr>
          <w:rFonts w:ascii="Times New Roman" w:hAnsi="Times New Roman"/>
          <w:sz w:val="18"/>
          <w:szCs w:val="18"/>
        </w:rPr>
        <w:t>АО «НТЭСК»</w:t>
      </w:r>
      <w:r w:rsidRPr="00397668">
        <w:rPr>
          <w:rFonts w:ascii="Times New Roman" w:hAnsi="Times New Roman"/>
          <w:sz w:val="18"/>
          <w:szCs w:val="18"/>
        </w:rPr>
        <w:t xml:space="preserve"> </w:t>
      </w:r>
      <w:r w:rsidR="00585696">
        <w:rPr>
          <w:rFonts w:ascii="Times New Roman" w:hAnsi="Times New Roman"/>
          <w:sz w:val="18"/>
          <w:szCs w:val="18"/>
        </w:rPr>
        <w:t xml:space="preserve">(ИНН 5612164639) </w:t>
      </w:r>
      <w:r w:rsidR="00E63BC1">
        <w:rPr>
          <w:rFonts w:ascii="Times New Roman" w:hAnsi="Times New Roman"/>
          <w:sz w:val="18"/>
          <w:szCs w:val="18"/>
        </w:rPr>
        <w:t xml:space="preserve"> 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согласие на обработку моих (моего Представляемого)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="00585696">
        <w:rPr>
          <w:rFonts w:ascii="Times New Roman" w:hAnsi="Times New Roman"/>
          <w:sz w:val="18"/>
          <w:szCs w:val="18"/>
        </w:rPr>
        <w:t>АО «НТЭСК»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мной (моим Представляемым), исполнения иных обязанностей, налагаемых на </w:t>
      </w:r>
      <w:r w:rsidR="00585696">
        <w:rPr>
          <w:rFonts w:ascii="Times New Roman" w:hAnsi="Times New Roman"/>
          <w:sz w:val="18"/>
          <w:szCs w:val="18"/>
        </w:rPr>
        <w:t>АО «НТЭСК»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соответствии с действующим законодательством.</w:t>
      </w:r>
    </w:p>
    <w:p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 обезличивание,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Приложение:</w:t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Правоустанавливающие и иные документы Заявителя </w:t>
      </w:r>
    </w:p>
    <w:p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Документ, подтверждающий право собственности (владения, пользования) на объект </w:t>
      </w:r>
    </w:p>
    <w:p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Акт разграничения балансовой принадлежности и эксплуатационной ответственности сторон (для нежилых объектов и жилых домов)</w:t>
      </w:r>
    </w:p>
    <w:p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Однолинейная схема электроснабжения, Акт аварийной  брони (для нежилых объектов )</w:t>
      </w:r>
    </w:p>
    <w:p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Документ о допуск</w:t>
      </w:r>
      <w:r w:rsidR="00E63BC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прибора учета в эксплуатацию</w:t>
      </w:r>
    </w:p>
    <w:p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Документ о выборе способа управления МКД (для МКД)</w:t>
      </w:r>
    </w:p>
    <w:p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Иные (указать какие) _____________________________________________________________________________________</w:t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_____________________________________________________________________________________</w:t>
      </w:r>
    </w:p>
    <w:p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_____________________________________________________________________________________</w:t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02790" w:rsidRPr="00460896" w:rsidRDefault="00AE3985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97668">
        <w:rPr>
          <w:rFonts w:ascii="Times New Roman" w:hAnsi="Times New Roman"/>
          <w:sz w:val="18"/>
          <w:szCs w:val="18"/>
        </w:rPr>
        <w:t xml:space="preserve">___________________________________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97668">
        <w:rPr>
          <w:rFonts w:ascii="Times New Roman" w:hAnsi="Times New Roman"/>
          <w:sz w:val="18"/>
          <w:szCs w:val="18"/>
        </w:rPr>
        <w:t xml:space="preserve"> ____________ ______________</w:t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          </w:t>
      </w:r>
      <w:r>
        <w:rPr>
          <w:rFonts w:ascii="Times New Roman" w:hAnsi="Times New Roman"/>
          <w:sz w:val="18"/>
          <w:szCs w:val="18"/>
          <w:vertAlign w:val="superscript"/>
        </w:rPr>
        <w:tab/>
      </w: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(ФИО полностью)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ab/>
        <w:t xml:space="preserve">         </w:t>
      </w:r>
      <w:r>
        <w:rPr>
          <w:rFonts w:ascii="Times New Roman" w:hAnsi="Times New Roman"/>
          <w:sz w:val="18"/>
          <w:szCs w:val="18"/>
          <w:vertAlign w:val="superscript"/>
        </w:rPr>
        <w:tab/>
        <w:t xml:space="preserve">             </w:t>
      </w: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(подпись)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</w:t>
      </w: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   (дата)</w:t>
      </w: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B02790" w:rsidRPr="00BE4587" w:rsidRDefault="00B02790" w:rsidP="00B0279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4587">
        <w:rPr>
          <w:rFonts w:ascii="Times New Roman" w:hAnsi="Times New Roman"/>
          <w:sz w:val="20"/>
          <w:szCs w:val="20"/>
        </w:rPr>
        <w:t>Принял(а) _______________________            «______»_______________20</w:t>
      </w:r>
      <w:r w:rsidR="00922A46">
        <w:rPr>
          <w:rFonts w:ascii="Times New Roman" w:hAnsi="Times New Roman"/>
          <w:sz w:val="20"/>
          <w:szCs w:val="20"/>
          <w:lang w:val="en-US"/>
        </w:rPr>
        <w:t>2</w:t>
      </w:r>
      <w:r w:rsidRPr="00BE4587">
        <w:rPr>
          <w:rFonts w:ascii="Times New Roman" w:hAnsi="Times New Roman"/>
          <w:sz w:val="20"/>
          <w:szCs w:val="20"/>
        </w:rPr>
        <w:t>__г.</w:t>
      </w:r>
    </w:p>
    <w:p w:rsidR="00B02790" w:rsidRPr="00BE4587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sectPr w:rsidR="00B02790" w:rsidRPr="00397668" w:rsidSect="00674D39">
      <w:footerReference w:type="even" r:id="rId10"/>
      <w:footerReference w:type="first" r:id="rId11"/>
      <w:pgSz w:w="11906" w:h="16838"/>
      <w:pgMar w:top="709" w:right="850" w:bottom="426" w:left="993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96" w:rsidRDefault="00585696" w:rsidP="00B02790">
      <w:pPr>
        <w:spacing w:after="0" w:line="240" w:lineRule="auto"/>
      </w:pPr>
      <w:r>
        <w:separator/>
      </w:r>
    </w:p>
  </w:endnote>
  <w:endnote w:type="continuationSeparator" w:id="0">
    <w:p w:rsidR="00585696" w:rsidRDefault="00585696" w:rsidP="00B0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90" w:rsidRDefault="00B02790"/>
  <w:p w:rsidR="00B02790" w:rsidRDefault="00585696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5696" w:rsidRDefault="00585696" w:rsidP="00585696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184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585696" w:rsidRDefault="00585696" w:rsidP="00585696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:rsidR="00B02790" w:rsidRDefault="00585696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5696" w:rsidRDefault="00585696" w:rsidP="00585696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3638E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3638E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alt="Watermark_2721" style="position:absolute;margin-left:0;margin-top:0;width:176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" filled="f" stroked="f">
              <o:lock v:ext="edit" shapetype="t"/>
              <v:textbox style="mso-fit-shape-to-text:t">
                <w:txbxContent>
                  <w:p w:rsidR="00585696" w:rsidRDefault="00585696" w:rsidP="00585696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3638E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3638E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:2732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90" w:rsidRDefault="00B02790"/>
  <w:p w:rsidR="00B02790" w:rsidRDefault="00585696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5696" w:rsidRDefault="00585696" w:rsidP="00585696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184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" filled="f" stroked="f">
              <o:lock v:ext="edit" shapetype="t"/>
              <v:textbox style="mso-fit-shape-to-text:t">
                <w:txbxContent>
                  <w:p w:rsidR="00585696" w:rsidRDefault="00585696" w:rsidP="00585696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:rsidR="00B02790" w:rsidRDefault="00585696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85696" w:rsidRDefault="00585696" w:rsidP="00585696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3638E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3638E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9" type="#_x0000_t202" alt="Watermark_2721" style="position:absolute;margin-left:0;margin-top:0;width:176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" filled="f" stroked="f">
              <o:lock v:ext="edit" shapetype="t"/>
              <v:textbox style="mso-fit-shape-to-text:t">
                <w:txbxContent>
                  <w:p w:rsidR="00585696" w:rsidRDefault="00585696" w:rsidP="00585696">
                    <w:pPr>
                      <w:pStyle w:val="af2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3638E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3638E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:2732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96" w:rsidRDefault="00585696" w:rsidP="00B02790">
      <w:pPr>
        <w:spacing w:after="0" w:line="240" w:lineRule="auto"/>
      </w:pPr>
      <w:r>
        <w:separator/>
      </w:r>
    </w:p>
  </w:footnote>
  <w:footnote w:type="continuationSeparator" w:id="0">
    <w:p w:rsidR="00585696" w:rsidRDefault="00585696" w:rsidP="00B02790">
      <w:pPr>
        <w:spacing w:after="0" w:line="240" w:lineRule="auto"/>
      </w:pPr>
      <w:r>
        <w:continuationSeparator/>
      </w:r>
    </w:p>
  </w:footnote>
  <w:footnote w:id="1">
    <w:p w:rsidR="00B02790" w:rsidRPr="0081689E" w:rsidRDefault="00B02790" w:rsidP="00B02790">
      <w:pPr>
        <w:pStyle w:val="a3"/>
        <w:tabs>
          <w:tab w:val="left" w:pos="3828"/>
        </w:tabs>
        <w:rPr>
          <w:rFonts w:ascii="Times New Roman" w:hAnsi="Times New Roman"/>
          <w:sz w:val="16"/>
          <w:szCs w:val="16"/>
          <w:highlight w:val="yellow"/>
        </w:rPr>
      </w:pPr>
      <w:r w:rsidRPr="0081689E">
        <w:rPr>
          <w:rStyle w:val="a5"/>
          <w:rFonts w:ascii="Times New Roman" w:hAnsi="Times New Roman"/>
          <w:sz w:val="16"/>
          <w:szCs w:val="16"/>
        </w:rPr>
        <w:footnoteRef/>
      </w:r>
      <w:r w:rsidRPr="0081689E">
        <w:rPr>
          <w:rFonts w:ascii="Times New Roman" w:hAnsi="Times New Roman"/>
          <w:sz w:val="16"/>
          <w:szCs w:val="16"/>
        </w:rPr>
        <w:t xml:space="preserve"> Отправка по </w:t>
      </w:r>
      <w:r w:rsidRPr="0081689E">
        <w:rPr>
          <w:rFonts w:ascii="Times New Roman" w:hAnsi="Times New Roman"/>
          <w:sz w:val="16"/>
          <w:szCs w:val="16"/>
          <w:lang w:val="en-US"/>
        </w:rPr>
        <w:t>e</w:t>
      </w:r>
      <w:r w:rsidRPr="0081689E">
        <w:rPr>
          <w:rFonts w:ascii="Times New Roman" w:hAnsi="Times New Roman"/>
          <w:sz w:val="16"/>
          <w:szCs w:val="16"/>
        </w:rPr>
        <w:t>-</w:t>
      </w:r>
      <w:r w:rsidRPr="0081689E">
        <w:rPr>
          <w:rFonts w:ascii="Times New Roman" w:hAnsi="Times New Roman"/>
          <w:sz w:val="16"/>
          <w:szCs w:val="16"/>
          <w:lang w:val="en-US"/>
        </w:rPr>
        <w:t>mail</w:t>
      </w:r>
      <w:r w:rsidRPr="0081689E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2">
    <w:p w:rsidR="00C747FE" w:rsidRPr="00E05EF3" w:rsidRDefault="00C747FE" w:rsidP="00C747FE">
      <w:pPr>
        <w:pStyle w:val="a3"/>
        <w:rPr>
          <w:rFonts w:ascii="Times New Roman" w:hAnsi="Times New Roman"/>
          <w:sz w:val="16"/>
          <w:szCs w:val="16"/>
        </w:rPr>
      </w:pPr>
      <w:r w:rsidRPr="00E05EF3">
        <w:rPr>
          <w:rStyle w:val="a5"/>
          <w:rFonts w:ascii="Times New Roman" w:hAnsi="Times New Roman"/>
          <w:sz w:val="16"/>
          <w:szCs w:val="16"/>
        </w:rPr>
        <w:footnoteRef/>
      </w:r>
      <w:r w:rsidRPr="00E05EF3">
        <w:rPr>
          <w:rFonts w:ascii="Times New Roman" w:hAnsi="Times New Roman"/>
          <w:sz w:val="16"/>
          <w:szCs w:val="16"/>
        </w:rPr>
        <w:t xml:space="preserve"> Данное условие включается в форму Согласия потребителя на обработку персональных данных при организации услуги автодозвона до субъекта персональных данных, а также автоматической рассылке сообщений по почте и телефону.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588"/>
    <w:multiLevelType w:val="multilevel"/>
    <w:tmpl w:val="14F8E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1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00195E"/>
    <w:multiLevelType w:val="hybridMultilevel"/>
    <w:tmpl w:val="0B0C4A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644EE"/>
    <w:multiLevelType w:val="hybridMultilevel"/>
    <w:tmpl w:val="4434FF2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FC"/>
    <w:rsid w:val="00031C35"/>
    <w:rsid w:val="00034BF5"/>
    <w:rsid w:val="000366DE"/>
    <w:rsid w:val="00076424"/>
    <w:rsid w:val="00091225"/>
    <w:rsid w:val="00091262"/>
    <w:rsid w:val="000B6CB5"/>
    <w:rsid w:val="000D213B"/>
    <w:rsid w:val="00293B1A"/>
    <w:rsid w:val="002E2CB6"/>
    <w:rsid w:val="00321710"/>
    <w:rsid w:val="0035107E"/>
    <w:rsid w:val="00351EE4"/>
    <w:rsid w:val="0036291E"/>
    <w:rsid w:val="003638E6"/>
    <w:rsid w:val="004271D8"/>
    <w:rsid w:val="00460896"/>
    <w:rsid w:val="004F5DED"/>
    <w:rsid w:val="00523ADC"/>
    <w:rsid w:val="00527E69"/>
    <w:rsid w:val="00560C6D"/>
    <w:rsid w:val="00585696"/>
    <w:rsid w:val="005D4563"/>
    <w:rsid w:val="005F0C5B"/>
    <w:rsid w:val="0063552B"/>
    <w:rsid w:val="00643E68"/>
    <w:rsid w:val="006450B9"/>
    <w:rsid w:val="00645F72"/>
    <w:rsid w:val="00655BD3"/>
    <w:rsid w:val="00674D39"/>
    <w:rsid w:val="00681470"/>
    <w:rsid w:val="0070347D"/>
    <w:rsid w:val="00711072"/>
    <w:rsid w:val="00726C6D"/>
    <w:rsid w:val="00775036"/>
    <w:rsid w:val="007B035C"/>
    <w:rsid w:val="00854622"/>
    <w:rsid w:val="008817A3"/>
    <w:rsid w:val="009072A7"/>
    <w:rsid w:val="00922A46"/>
    <w:rsid w:val="009A7912"/>
    <w:rsid w:val="009C7F32"/>
    <w:rsid w:val="00A3516A"/>
    <w:rsid w:val="00A46337"/>
    <w:rsid w:val="00A72EF4"/>
    <w:rsid w:val="00AE3985"/>
    <w:rsid w:val="00B02790"/>
    <w:rsid w:val="00BF0101"/>
    <w:rsid w:val="00C104F7"/>
    <w:rsid w:val="00C657F8"/>
    <w:rsid w:val="00C747FE"/>
    <w:rsid w:val="00D04E9C"/>
    <w:rsid w:val="00D062E7"/>
    <w:rsid w:val="00D12771"/>
    <w:rsid w:val="00D2782E"/>
    <w:rsid w:val="00DE7D21"/>
    <w:rsid w:val="00E11DAB"/>
    <w:rsid w:val="00E23110"/>
    <w:rsid w:val="00E321EA"/>
    <w:rsid w:val="00E41BDC"/>
    <w:rsid w:val="00E63BC1"/>
    <w:rsid w:val="00EA473F"/>
    <w:rsid w:val="00F44AEC"/>
    <w:rsid w:val="00F4774B"/>
    <w:rsid w:val="00F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C211AF1"/>
  <w15:chartTrackingRefBased/>
  <w15:docId w15:val="{3317B7E8-957F-4944-9BF7-84653320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1C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D11C1D"/>
    <w:rPr>
      <w:sz w:val="20"/>
      <w:szCs w:val="20"/>
    </w:rPr>
  </w:style>
  <w:style w:type="character" w:styleId="a5">
    <w:name w:val="footnote reference"/>
    <w:uiPriority w:val="99"/>
    <w:semiHidden/>
    <w:unhideWhenUsed/>
    <w:rsid w:val="00D11C1D"/>
    <w:rPr>
      <w:vertAlign w:val="superscript"/>
    </w:rPr>
  </w:style>
  <w:style w:type="table" w:styleId="a6">
    <w:name w:val="Table Grid"/>
    <w:basedOn w:val="a1"/>
    <w:uiPriority w:val="59"/>
    <w:rsid w:val="00D1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риал"/>
    <w:basedOn w:val="a"/>
    <w:qFormat/>
    <w:rsid w:val="00DD1644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8F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F53FC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037D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</w:rPr>
  </w:style>
  <w:style w:type="paragraph" w:styleId="ab">
    <w:name w:val="header"/>
    <w:basedOn w:val="a"/>
    <w:link w:val="ac"/>
    <w:uiPriority w:val="99"/>
    <w:unhideWhenUsed/>
    <w:rsid w:val="002318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318DF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B74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741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B741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741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B741D"/>
    <w:rPr>
      <w:b/>
      <w:bCs/>
      <w:lang w:eastAsia="en-US"/>
    </w:rPr>
  </w:style>
  <w:style w:type="paragraph" w:styleId="af2">
    <w:name w:val="Normal (Web)"/>
    <w:basedOn w:val="a"/>
    <w:uiPriority w:val="99"/>
    <w:semiHidden/>
    <w:unhideWhenUsed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974F-0D39-4A4D-A597-CD8C667C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06EE4-FBC5-4D8F-82B4-9045E741A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59205-EC88-4060-B768-61C8CD3D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3FD66A5D</Template>
  <TotalTime>9</TotalTime>
  <Pages>2</Pages>
  <Words>473</Words>
  <Characters>4949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Фирстов Илья Сергеевич</dc:creator>
  <cp:keywords/>
  <dc:description/>
  <cp:lastModifiedBy>Фирстов Илья Сергеевич</cp:lastModifiedBy>
  <cp:revision>2</cp:revision>
  <cp:lastPrinted>1601-01-01T00:00:00Z</cp:lastPrinted>
  <dcterms:created xsi:type="dcterms:W3CDTF">2021-08-26T05:03:00Z</dcterms:created>
  <dcterms:modified xsi:type="dcterms:W3CDTF">2021-08-26T05:12:00Z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item">
    <vt:lpwstr/>
  </property>
</Properties>
</file>