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bookmarkStart w:id="0" w:name="_GoBack"/>
      <w:bookmarkEnd w:id="0"/>
      <w:r w:rsidR="00532D88">
        <w:rPr>
          <w:rFonts w:ascii="Times New Roman" w:hAnsi="Times New Roman" w:cs="Times New Roman"/>
          <w:b/>
          <w:sz w:val="24"/>
          <w:szCs w:val="24"/>
        </w:rPr>
        <w:t>Но</w:t>
      </w:r>
      <w:r w:rsidR="00CB65DB" w:rsidRPr="00CB65DB">
        <w:rPr>
          <w:rFonts w:ascii="Times New Roman" w:hAnsi="Times New Roman" w:cs="Times New Roman"/>
          <w:b/>
          <w:sz w:val="24"/>
          <w:szCs w:val="24"/>
        </w:rPr>
        <w:t>ябрь 2019</w:t>
      </w:r>
    </w:p>
    <w:p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820" w:rsidRDefault="00C86820" w:rsidP="00C87ECD">
      <w:pPr>
        <w:spacing w:after="0" w:line="240" w:lineRule="auto"/>
      </w:pPr>
      <w:r>
        <w:separator/>
      </w:r>
    </w:p>
  </w:endnote>
  <w:endnote w:type="continuationSeparator" w:id="0">
    <w:p w:rsidR="00C86820" w:rsidRDefault="00C86820"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820" w:rsidRDefault="00C86820" w:rsidP="00C87ECD">
      <w:pPr>
        <w:spacing w:after="0" w:line="240" w:lineRule="auto"/>
      </w:pPr>
      <w:r>
        <w:separator/>
      </w:r>
    </w:p>
  </w:footnote>
  <w:footnote w:type="continuationSeparator" w:id="0">
    <w:p w:rsidR="00C86820" w:rsidRDefault="00C86820"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61D"/>
    <w:rsid w:val="00090121"/>
    <w:rsid w:val="00150250"/>
    <w:rsid w:val="001C07F8"/>
    <w:rsid w:val="00262CB0"/>
    <w:rsid w:val="00330767"/>
    <w:rsid w:val="003668EC"/>
    <w:rsid w:val="00446F08"/>
    <w:rsid w:val="00532D88"/>
    <w:rsid w:val="005839C0"/>
    <w:rsid w:val="006213BE"/>
    <w:rsid w:val="00747AF9"/>
    <w:rsid w:val="007F285D"/>
    <w:rsid w:val="00867412"/>
    <w:rsid w:val="0089261D"/>
    <w:rsid w:val="00965980"/>
    <w:rsid w:val="009F5965"/>
    <w:rsid w:val="00A715DC"/>
    <w:rsid w:val="00C16888"/>
    <w:rsid w:val="00C7483E"/>
    <w:rsid w:val="00C86820"/>
    <w:rsid w:val="00C87ECD"/>
    <w:rsid w:val="00CB0D4E"/>
    <w:rsid w:val="00CB65DB"/>
    <w:rsid w:val="00DC4781"/>
    <w:rsid w:val="00EA0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6D18E"/>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91935E91</Template>
  <TotalTime>10</TotalTime>
  <Pages>1</Pages>
  <Words>177</Words>
  <Characters>1015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Мягкова Елена Александровна</cp:lastModifiedBy>
  <cp:revision>23</cp:revision>
  <dcterms:created xsi:type="dcterms:W3CDTF">2018-05-14T10:38:00Z</dcterms:created>
  <dcterms:modified xsi:type="dcterms:W3CDTF">2019-12-10T06:59:00Z</dcterms:modified>
</cp:coreProperties>
</file>