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7"/>
        <w:gridCol w:w="7827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25FDA93B" w:rsidR="00594C03" w:rsidRDefault="00213BBA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="00082851">
              <w:rPr>
                <w:rFonts w:ascii="Times New Roman" w:hAnsi="Times New Roman" w:cs="Times New Roman"/>
                <w:b/>
                <w:sz w:val="24"/>
                <w:szCs w:val="24"/>
              </w:rPr>
              <w:t>ябрь</w:t>
            </w:r>
          </w:p>
          <w:p w14:paraId="3F21BDCC" w14:textId="4447BE48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5E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55D165CD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в отношении зоны деятельности в границах частей территории города Нижний Тагил, Невьянского городского округа и Горноуральского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213BBA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82851">
              <w:rPr>
                <w:rFonts w:ascii="Times New Roman" w:hAnsi="Times New Roman" w:cs="Times New Roman"/>
                <w:sz w:val="24"/>
                <w:szCs w:val="24"/>
              </w:rPr>
              <w:t>ябр</w:t>
            </w:r>
            <w:r w:rsidR="00367F9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5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2A"/>
    <w:rsid w:val="00040820"/>
    <w:rsid w:val="0006143A"/>
    <w:rsid w:val="00080300"/>
    <w:rsid w:val="00082851"/>
    <w:rsid w:val="00100D11"/>
    <w:rsid w:val="00121C08"/>
    <w:rsid w:val="00125439"/>
    <w:rsid w:val="001F1FCB"/>
    <w:rsid w:val="00213BBA"/>
    <w:rsid w:val="00246EA2"/>
    <w:rsid w:val="00264DBE"/>
    <w:rsid w:val="002B7BFD"/>
    <w:rsid w:val="00367F94"/>
    <w:rsid w:val="003A55DF"/>
    <w:rsid w:val="003D12FB"/>
    <w:rsid w:val="00476C5C"/>
    <w:rsid w:val="004918ED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3DF9"/>
    <w:rsid w:val="00BB355E"/>
    <w:rsid w:val="00BD1861"/>
    <w:rsid w:val="00BE0E35"/>
    <w:rsid w:val="00C85E83"/>
    <w:rsid w:val="00D34BB8"/>
    <w:rsid w:val="00D76EC6"/>
    <w:rsid w:val="00D90289"/>
    <w:rsid w:val="00DB3FD8"/>
    <w:rsid w:val="00DB5357"/>
    <w:rsid w:val="00DC7CCA"/>
    <w:rsid w:val="00E16296"/>
    <w:rsid w:val="00E25D2A"/>
    <w:rsid w:val="00E5031B"/>
    <w:rsid w:val="00E5510E"/>
    <w:rsid w:val="00E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30259C0A.dotm</Template>
  <TotalTime>0</TotalTime>
  <Pages>1</Pages>
  <Words>178</Words>
  <Characters>1020</Characters>
  <Application>Microsoft Office Word</Application>
  <DocSecurity>4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Шамрин Евгений Владимирович</cp:lastModifiedBy>
  <cp:revision>2</cp:revision>
  <dcterms:created xsi:type="dcterms:W3CDTF">2022-12-12T07:36:00Z</dcterms:created>
  <dcterms:modified xsi:type="dcterms:W3CDTF">2022-12-12T07:36:00Z</dcterms:modified>
</cp:coreProperties>
</file>