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7862CF">
        <w:rPr>
          <w:rFonts w:ascii="Times New Roman" w:hAnsi="Times New Roman" w:cs="Times New Roman"/>
          <w:b/>
          <w:sz w:val="24"/>
          <w:szCs w:val="24"/>
        </w:rPr>
        <w:t>Июнь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bookmarkStart w:id="0" w:name="_GoBack"/>
      <w:bookmarkEnd w:id="0"/>
    </w:p>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35E3E"/>
    <w:rsid w:val="00446F08"/>
    <w:rsid w:val="00532D88"/>
    <w:rsid w:val="00534361"/>
    <w:rsid w:val="005839C0"/>
    <w:rsid w:val="006213BE"/>
    <w:rsid w:val="00747AF9"/>
    <w:rsid w:val="007862CF"/>
    <w:rsid w:val="007F285D"/>
    <w:rsid w:val="00867412"/>
    <w:rsid w:val="00891B17"/>
    <w:rsid w:val="0089261D"/>
    <w:rsid w:val="00904729"/>
    <w:rsid w:val="00965980"/>
    <w:rsid w:val="009F5965"/>
    <w:rsid w:val="00A5451A"/>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334E"/>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309AC14B</Template>
  <TotalTime>35</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30</cp:revision>
  <dcterms:created xsi:type="dcterms:W3CDTF">2018-05-14T10:38:00Z</dcterms:created>
  <dcterms:modified xsi:type="dcterms:W3CDTF">2020-07-03T10:27:00Z</dcterms:modified>
</cp:coreProperties>
</file>