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3A55DF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812B96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3A55D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230F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9481CDE8</Template>
  <TotalTime>23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27</cp:revision>
  <dcterms:created xsi:type="dcterms:W3CDTF">2018-11-14T11:39:00Z</dcterms:created>
  <dcterms:modified xsi:type="dcterms:W3CDTF">2020-12-08T08:38:00Z</dcterms:modified>
</cp:coreProperties>
</file>