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39E96" w14:textId="77777777" w:rsidR="00867412" w:rsidRPr="00867412" w:rsidRDefault="00867412" w:rsidP="00C87ECD">
      <w:pPr>
        <w:jc w:val="center"/>
        <w:rPr>
          <w:rFonts w:ascii="Times New Roman" w:hAnsi="Times New Roman" w:cs="Times New Roman"/>
          <w:i/>
          <w:sz w:val="24"/>
          <w:szCs w:val="24"/>
          <w:u w:val="single"/>
        </w:rPr>
      </w:pPr>
      <w:bookmarkStart w:id="0" w:name="_GoBack"/>
      <w:bookmarkEnd w:id="0"/>
      <w:r w:rsidRPr="00867412">
        <w:rPr>
          <w:rFonts w:ascii="Times New Roman" w:hAnsi="Times New Roman" w:cs="Times New Roman"/>
          <w:i/>
          <w:sz w:val="24"/>
          <w:szCs w:val="24"/>
          <w:u w:val="single"/>
        </w:rPr>
        <w:t xml:space="preserve">АО «Нижнетагильская Энергосбытовая компания» </w:t>
      </w:r>
    </w:p>
    <w:p w14:paraId="3CD7A49A" w14:textId="77777777" w:rsidR="00965980" w:rsidRPr="00330767" w:rsidRDefault="00C87ECD" w:rsidP="00C87ECD">
      <w:pPr>
        <w:jc w:val="center"/>
        <w:rPr>
          <w:rFonts w:ascii="Times New Roman" w:hAnsi="Times New Roman" w:cs="Times New Roman"/>
          <w:b/>
        </w:rPr>
      </w:pPr>
      <w:r w:rsidRPr="00330767">
        <w:rPr>
          <w:rFonts w:ascii="Times New Roman" w:hAnsi="Times New Roman" w:cs="Times New Roman"/>
          <w:b/>
        </w:rPr>
        <w:t>Информация о почасовых объемах продажи электрической энергии (мощности), произведенной на каждом квалифицированном генерирующем объекте, точки поставки которого расположены в зоне деятельности гарантирующего поставщика, по каждому договору купли-продажи (поставки) электрической энергии (мощности) в целях компенсации потерь,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 с указанием наименования соответствующего производителя электрической энергии (мощности) и сетевой организации, заключивших указанный договор</w:t>
      </w:r>
    </w:p>
    <w:p w14:paraId="37D2860E" w14:textId="7FF9F4AA" w:rsidR="00867412" w:rsidRPr="00CB65DB" w:rsidRDefault="00867412" w:rsidP="00867412">
      <w:pPr>
        <w:tabs>
          <w:tab w:val="left" w:pos="709"/>
        </w:tabs>
        <w:rPr>
          <w:rFonts w:ascii="Times New Roman" w:hAnsi="Times New Roman" w:cs="Times New Roman"/>
          <w:b/>
          <w:sz w:val="24"/>
          <w:szCs w:val="24"/>
        </w:rPr>
      </w:pPr>
      <w:r w:rsidRPr="00CB65DB">
        <w:rPr>
          <w:rFonts w:ascii="Times New Roman" w:hAnsi="Times New Roman" w:cs="Times New Roman"/>
          <w:b/>
          <w:sz w:val="24"/>
          <w:szCs w:val="24"/>
        </w:rPr>
        <w:t xml:space="preserve">            </w:t>
      </w:r>
      <w:r w:rsidR="008052A6">
        <w:rPr>
          <w:rFonts w:ascii="Times New Roman" w:hAnsi="Times New Roman" w:cs="Times New Roman"/>
          <w:b/>
          <w:sz w:val="24"/>
          <w:szCs w:val="24"/>
        </w:rPr>
        <w:t>Июнь</w:t>
      </w:r>
      <w:r w:rsidR="00CB65DB" w:rsidRPr="00CB65DB">
        <w:rPr>
          <w:rFonts w:ascii="Times New Roman" w:hAnsi="Times New Roman" w:cs="Times New Roman"/>
          <w:b/>
          <w:sz w:val="24"/>
          <w:szCs w:val="24"/>
        </w:rPr>
        <w:t xml:space="preserve"> 20</w:t>
      </w:r>
      <w:r w:rsidR="00904729">
        <w:rPr>
          <w:rFonts w:ascii="Times New Roman" w:hAnsi="Times New Roman" w:cs="Times New Roman"/>
          <w:b/>
          <w:sz w:val="24"/>
          <w:szCs w:val="24"/>
        </w:rPr>
        <w:t>2</w:t>
      </w:r>
      <w:r w:rsidR="003C14BD">
        <w:rPr>
          <w:rFonts w:ascii="Times New Roman" w:hAnsi="Times New Roman" w:cs="Times New Roman"/>
          <w:b/>
          <w:sz w:val="24"/>
          <w:szCs w:val="24"/>
        </w:rPr>
        <w:t>5</w:t>
      </w:r>
    </w:p>
    <w:p w14:paraId="226DA652" w14:textId="77777777" w:rsidR="00C87ECD" w:rsidRPr="00330767" w:rsidRDefault="00867412" w:rsidP="00867412">
      <w:pPr>
        <w:tabs>
          <w:tab w:val="left" w:pos="709"/>
        </w:tabs>
        <w:rPr>
          <w:rFonts w:ascii="Times New Roman" w:hAnsi="Times New Roman" w:cs="Times New Roman"/>
        </w:rPr>
      </w:pPr>
      <w:r>
        <w:rPr>
          <w:rFonts w:ascii="Times New Roman" w:hAnsi="Times New Roman" w:cs="Times New Roman"/>
        </w:rPr>
        <w:t xml:space="preserve">            </w:t>
      </w:r>
      <w:r w:rsidR="00C87ECD" w:rsidRPr="00330767">
        <w:rPr>
          <w:rFonts w:ascii="Times New Roman" w:hAnsi="Times New Roman" w:cs="Times New Roman"/>
        </w:rPr>
        <w:t>В связи с отсутствием в зоне деятельности ГП квалифицированных генерирующих объектов, функционирующих на основе использования возобновляемых источников энергии, информация о почасовых объемах продажи электрической энергии (мощности), произведенной на таких объектах, раскрытию не подлежит.</w:t>
      </w:r>
    </w:p>
    <w:p w14:paraId="63926C75" w14:textId="77777777" w:rsidR="00C87ECD" w:rsidRDefault="00C87ECD"/>
    <w:sectPr w:rsidR="00C87EC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6BCC01" w14:textId="77777777" w:rsidR="006E582A" w:rsidRDefault="006E582A" w:rsidP="00C87ECD">
      <w:pPr>
        <w:spacing w:after="0" w:line="240" w:lineRule="auto"/>
      </w:pPr>
      <w:r>
        <w:separator/>
      </w:r>
    </w:p>
  </w:endnote>
  <w:endnote w:type="continuationSeparator" w:id="0">
    <w:p w14:paraId="515E2CDD" w14:textId="77777777" w:rsidR="006E582A" w:rsidRDefault="006E582A" w:rsidP="00C87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F398EC" w14:textId="77777777" w:rsidR="006E582A" w:rsidRDefault="006E582A" w:rsidP="00C87ECD">
      <w:pPr>
        <w:spacing w:after="0" w:line="240" w:lineRule="auto"/>
      </w:pPr>
      <w:r>
        <w:separator/>
      </w:r>
    </w:p>
  </w:footnote>
  <w:footnote w:type="continuationSeparator" w:id="0">
    <w:p w14:paraId="71FC8AA7" w14:textId="77777777" w:rsidR="006E582A" w:rsidRDefault="006E582A" w:rsidP="00C87E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61D"/>
    <w:rsid w:val="000035F5"/>
    <w:rsid w:val="000137DD"/>
    <w:rsid w:val="00014D5B"/>
    <w:rsid w:val="00043486"/>
    <w:rsid w:val="0004615D"/>
    <w:rsid w:val="00046B8E"/>
    <w:rsid w:val="00083205"/>
    <w:rsid w:val="00090121"/>
    <w:rsid w:val="000C3929"/>
    <w:rsid w:val="0012226A"/>
    <w:rsid w:val="00150250"/>
    <w:rsid w:val="0015168B"/>
    <w:rsid w:val="0017656C"/>
    <w:rsid w:val="0019793C"/>
    <w:rsid w:val="001B0DC7"/>
    <w:rsid w:val="001C07F8"/>
    <w:rsid w:val="001F74E1"/>
    <w:rsid w:val="001F785D"/>
    <w:rsid w:val="002171AB"/>
    <w:rsid w:val="00235C4D"/>
    <w:rsid w:val="00256236"/>
    <w:rsid w:val="00262CB0"/>
    <w:rsid w:val="00280B89"/>
    <w:rsid w:val="002C4ACC"/>
    <w:rsid w:val="002E1462"/>
    <w:rsid w:val="00316EE5"/>
    <w:rsid w:val="00330767"/>
    <w:rsid w:val="003329A5"/>
    <w:rsid w:val="00354050"/>
    <w:rsid w:val="00365DFF"/>
    <w:rsid w:val="003668EC"/>
    <w:rsid w:val="003770E8"/>
    <w:rsid w:val="00382DEF"/>
    <w:rsid w:val="003903F3"/>
    <w:rsid w:val="003A7A63"/>
    <w:rsid w:val="003C14BD"/>
    <w:rsid w:val="003C4179"/>
    <w:rsid w:val="003F4787"/>
    <w:rsid w:val="00435E3E"/>
    <w:rsid w:val="00446F08"/>
    <w:rsid w:val="00480254"/>
    <w:rsid w:val="00501795"/>
    <w:rsid w:val="00517CC2"/>
    <w:rsid w:val="00532D88"/>
    <w:rsid w:val="00534361"/>
    <w:rsid w:val="005753CA"/>
    <w:rsid w:val="005839C0"/>
    <w:rsid w:val="005E1595"/>
    <w:rsid w:val="006068BF"/>
    <w:rsid w:val="00612034"/>
    <w:rsid w:val="006213BE"/>
    <w:rsid w:val="00647AA5"/>
    <w:rsid w:val="00684290"/>
    <w:rsid w:val="006A0067"/>
    <w:rsid w:val="006D0AFF"/>
    <w:rsid w:val="006E2574"/>
    <w:rsid w:val="006E582A"/>
    <w:rsid w:val="006F3623"/>
    <w:rsid w:val="00702C4C"/>
    <w:rsid w:val="00724097"/>
    <w:rsid w:val="00736CF1"/>
    <w:rsid w:val="00747AF9"/>
    <w:rsid w:val="00781545"/>
    <w:rsid w:val="00784374"/>
    <w:rsid w:val="007862CF"/>
    <w:rsid w:val="0079780F"/>
    <w:rsid w:val="007A048E"/>
    <w:rsid w:val="007B7798"/>
    <w:rsid w:val="007D5A23"/>
    <w:rsid w:val="007E3D5F"/>
    <w:rsid w:val="007F285D"/>
    <w:rsid w:val="008052A6"/>
    <w:rsid w:val="00837C82"/>
    <w:rsid w:val="0086142F"/>
    <w:rsid w:val="00865C5E"/>
    <w:rsid w:val="00867412"/>
    <w:rsid w:val="008839D5"/>
    <w:rsid w:val="00891B17"/>
    <w:rsid w:val="0089261D"/>
    <w:rsid w:val="008A1C39"/>
    <w:rsid w:val="008A5139"/>
    <w:rsid w:val="008B0D77"/>
    <w:rsid w:val="008B424A"/>
    <w:rsid w:val="008B53C5"/>
    <w:rsid w:val="00904729"/>
    <w:rsid w:val="00906311"/>
    <w:rsid w:val="0091109F"/>
    <w:rsid w:val="00965980"/>
    <w:rsid w:val="00974B40"/>
    <w:rsid w:val="009A6B80"/>
    <w:rsid w:val="009A7E35"/>
    <w:rsid w:val="009E115F"/>
    <w:rsid w:val="009E1E68"/>
    <w:rsid w:val="009E6935"/>
    <w:rsid w:val="009F5965"/>
    <w:rsid w:val="009F7F82"/>
    <w:rsid w:val="00A009E9"/>
    <w:rsid w:val="00A51713"/>
    <w:rsid w:val="00A5451A"/>
    <w:rsid w:val="00A715DC"/>
    <w:rsid w:val="00A81ADE"/>
    <w:rsid w:val="00A9238C"/>
    <w:rsid w:val="00AA2C15"/>
    <w:rsid w:val="00AB2A8C"/>
    <w:rsid w:val="00B23A66"/>
    <w:rsid w:val="00B95717"/>
    <w:rsid w:val="00B978E7"/>
    <w:rsid w:val="00BB0994"/>
    <w:rsid w:val="00BB2441"/>
    <w:rsid w:val="00C15572"/>
    <w:rsid w:val="00C16888"/>
    <w:rsid w:val="00C3489B"/>
    <w:rsid w:val="00C7483E"/>
    <w:rsid w:val="00C86820"/>
    <w:rsid w:val="00C87ECD"/>
    <w:rsid w:val="00CB0D4E"/>
    <w:rsid w:val="00CB65DB"/>
    <w:rsid w:val="00CC621A"/>
    <w:rsid w:val="00CD039A"/>
    <w:rsid w:val="00CD729B"/>
    <w:rsid w:val="00CF56F4"/>
    <w:rsid w:val="00D05E7E"/>
    <w:rsid w:val="00D3016E"/>
    <w:rsid w:val="00D44028"/>
    <w:rsid w:val="00D50B1C"/>
    <w:rsid w:val="00D734A0"/>
    <w:rsid w:val="00D766B2"/>
    <w:rsid w:val="00DA73FB"/>
    <w:rsid w:val="00DC4781"/>
    <w:rsid w:val="00E009EC"/>
    <w:rsid w:val="00E00BC6"/>
    <w:rsid w:val="00E30AD3"/>
    <w:rsid w:val="00E50304"/>
    <w:rsid w:val="00E574DE"/>
    <w:rsid w:val="00E62881"/>
    <w:rsid w:val="00EA0F2C"/>
    <w:rsid w:val="00EA7F6D"/>
    <w:rsid w:val="00ED3602"/>
    <w:rsid w:val="00EF39FB"/>
    <w:rsid w:val="00F02658"/>
    <w:rsid w:val="00F7755D"/>
    <w:rsid w:val="00FD78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515D5"/>
  <w15:docId w15:val="{91165B38-A2F0-41D8-A6E8-5F30557F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7EC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87ECD"/>
  </w:style>
  <w:style w:type="paragraph" w:styleId="a5">
    <w:name w:val="footer"/>
    <w:basedOn w:val="a"/>
    <w:link w:val="a6"/>
    <w:uiPriority w:val="99"/>
    <w:unhideWhenUsed/>
    <w:rsid w:val="00C87EC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87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F9D4420B</Template>
  <TotalTime>0</TotalTime>
  <Pages>1</Pages>
  <Words>177</Words>
  <Characters>1013</Characters>
  <Application>Microsoft Office Word</Application>
  <DocSecurity>4</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Мягкова Елена Александровна</dc:creator>
  <cp:keywords/>
  <dc:description/>
  <cp:lastModifiedBy>Беляева Мария Олеговна</cp:lastModifiedBy>
  <cp:revision>2</cp:revision>
  <dcterms:created xsi:type="dcterms:W3CDTF">2025-07-11T06:18:00Z</dcterms:created>
  <dcterms:modified xsi:type="dcterms:W3CDTF">2025-07-11T06:18:00Z</dcterms:modified>
</cp:coreProperties>
</file>