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95" w:rsidRDefault="00DF2B95" w:rsidP="00DF2B9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bookmarkStart w:id="0" w:name="_GoBack"/>
      <w:r w:rsidRPr="0095641E">
        <w:rPr>
          <w:rFonts w:ascii="Arial" w:hAnsi="Arial" w:cs="Arial"/>
          <w:b/>
        </w:rPr>
        <w:t>Перечень документов, необходимых для заключения договора энергоснабжения и предоставляемых юридически</w:t>
      </w:r>
      <w:r>
        <w:rPr>
          <w:rFonts w:ascii="Arial" w:hAnsi="Arial" w:cs="Arial"/>
          <w:b/>
        </w:rPr>
        <w:t>ми</w:t>
      </w:r>
      <w:r w:rsidRPr="0095641E">
        <w:rPr>
          <w:rFonts w:ascii="Arial" w:hAnsi="Arial" w:cs="Arial"/>
          <w:b/>
        </w:rPr>
        <w:t xml:space="preserve"> лиц</w:t>
      </w:r>
      <w:r>
        <w:rPr>
          <w:rFonts w:ascii="Arial" w:hAnsi="Arial" w:cs="Arial"/>
          <w:b/>
        </w:rPr>
        <w:t xml:space="preserve">ами </w:t>
      </w:r>
      <w:r w:rsidRPr="0095641E">
        <w:rPr>
          <w:rFonts w:ascii="Arial" w:hAnsi="Arial" w:cs="Arial"/>
          <w:b/>
        </w:rPr>
        <w:t>- потребител</w:t>
      </w:r>
      <w:r>
        <w:rPr>
          <w:rFonts w:ascii="Arial" w:hAnsi="Arial" w:cs="Arial"/>
          <w:b/>
        </w:rPr>
        <w:t>ями</w:t>
      </w:r>
      <w:r w:rsidRPr="0095641E">
        <w:rPr>
          <w:rFonts w:ascii="Arial" w:hAnsi="Arial" w:cs="Arial"/>
          <w:b/>
        </w:rPr>
        <w:t xml:space="preserve"> коммунальной услуги по электроснабжению </w:t>
      </w:r>
      <w:r>
        <w:rPr>
          <w:rFonts w:ascii="Arial" w:hAnsi="Arial" w:cs="Arial"/>
          <w:b/>
        </w:rPr>
        <w:t xml:space="preserve">жилых помещений в </w:t>
      </w:r>
      <w:r w:rsidRPr="0095641E">
        <w:rPr>
          <w:rFonts w:ascii="Arial" w:hAnsi="Arial" w:cs="Arial"/>
          <w:b/>
        </w:rPr>
        <w:t xml:space="preserve">многоквартирном жилом доме </w:t>
      </w:r>
    </w:p>
    <w:bookmarkEnd w:id="0"/>
    <w:p w:rsidR="00DF2B95" w:rsidRPr="0095641E" w:rsidRDefault="00DF2B95" w:rsidP="00DF2B9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r w:rsidRPr="0095641E">
        <w:rPr>
          <w:rFonts w:ascii="Arial" w:hAnsi="Arial" w:cs="Arial"/>
          <w:i/>
        </w:rPr>
        <w:t>в соответствии с и Правилами предоставления коммунальных услуг</w:t>
      </w:r>
      <w:r>
        <w:rPr>
          <w:rStyle w:val="ad"/>
          <w:rFonts w:ascii="Arial" w:hAnsi="Arial" w:cs="Arial"/>
          <w:i/>
        </w:rPr>
        <w:footnoteReference w:id="1"/>
      </w:r>
    </w:p>
    <w:tbl>
      <w:tblPr>
        <w:tblStyle w:val="ac"/>
        <w:tblW w:w="108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0377"/>
      </w:tblGrid>
      <w:tr w:rsidR="00DF2B95" w:rsidTr="00DF2B95">
        <w:tc>
          <w:tcPr>
            <w:tcW w:w="425" w:type="dxa"/>
          </w:tcPr>
          <w:p w:rsidR="00DF2B95" w:rsidRPr="0095641E" w:rsidRDefault="00DF2B95" w:rsidP="00F478F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5641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377" w:type="dxa"/>
          </w:tcPr>
          <w:p w:rsidR="00DF2B95" w:rsidRPr="0095641E" w:rsidRDefault="00DF2B95" w:rsidP="00F478F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5641E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:rsidR="00DF2B95" w:rsidTr="00DF2B95">
        <w:trPr>
          <w:trHeight w:val="1469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DF2B95" w:rsidRPr="0095641E" w:rsidRDefault="00DF2B95" w:rsidP="00DF2B95">
            <w:pPr>
              <w:pStyle w:val="ae"/>
              <w:numPr>
                <w:ilvl w:val="0"/>
                <w:numId w:val="1"/>
              </w:numPr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DF2B95" w:rsidRPr="0095641E" w:rsidRDefault="00DF2B95" w:rsidP="00F478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5641E">
              <w:rPr>
                <w:rFonts w:ascii="Arial" w:hAnsi="Arial" w:cs="Arial"/>
                <w:b/>
                <w:sz w:val="20"/>
                <w:szCs w:val="20"/>
              </w:rPr>
              <w:t xml:space="preserve">Заявление о заключении договора </w:t>
            </w:r>
          </w:p>
          <w:p w:rsidR="00DF2B95" w:rsidRPr="00AE5208" w:rsidRDefault="00DF2B95" w:rsidP="00F478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E5208">
              <w:rPr>
                <w:rFonts w:ascii="Arial" w:hAnsi="Arial" w:cs="Arial"/>
                <w:sz w:val="20"/>
                <w:szCs w:val="20"/>
              </w:rPr>
              <w:t xml:space="preserve">с указанием места нахождения </w:t>
            </w:r>
            <w:proofErr w:type="spellStart"/>
            <w:r w:rsidRPr="00AE5208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AE5208">
              <w:rPr>
                <w:rFonts w:ascii="Arial" w:hAnsi="Arial" w:cs="Arial"/>
                <w:sz w:val="20"/>
                <w:szCs w:val="20"/>
              </w:rPr>
              <w:t xml:space="preserve"> устройств, в отношении которых заявитель намерен заключить договор, банковских реквизитов, данных о руководителе, размера (площади) помещений и количества лиц, постоянно проживающих</w:t>
            </w:r>
            <w:r w:rsidRPr="00247AD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зарегистрированных</w:t>
            </w:r>
            <w:r w:rsidRPr="00AE5208">
              <w:rPr>
                <w:rFonts w:ascii="Arial" w:hAnsi="Arial" w:cs="Arial"/>
                <w:sz w:val="20"/>
                <w:szCs w:val="20"/>
              </w:rPr>
              <w:t>, иных необходимых для составления договора сведений согласно требования</w:t>
            </w:r>
            <w:r>
              <w:rPr>
                <w:rFonts w:ascii="Arial" w:hAnsi="Arial" w:cs="Arial"/>
                <w:sz w:val="20"/>
                <w:szCs w:val="20"/>
              </w:rPr>
              <w:t>м действующего законодательства</w:t>
            </w:r>
          </w:p>
          <w:p w:rsidR="00DF2B95" w:rsidRPr="00AE5208" w:rsidRDefault="00DF2B95" w:rsidP="00F478F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предоставляется в оригинале, </w:t>
            </w:r>
            <w:r w:rsidRPr="0095641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форма Заявления размещена на сайте </w:t>
            </w:r>
          </w:p>
        </w:tc>
      </w:tr>
      <w:tr w:rsidR="00DF2B95" w:rsidTr="00DF2B95">
        <w:tc>
          <w:tcPr>
            <w:tcW w:w="10802" w:type="dxa"/>
            <w:gridSpan w:val="2"/>
            <w:tcMar>
              <w:left w:w="0" w:type="dxa"/>
              <w:right w:w="0" w:type="dxa"/>
            </w:tcMar>
          </w:tcPr>
          <w:p w:rsidR="00DF2B95" w:rsidRPr="007F176B" w:rsidRDefault="00DF2B95" w:rsidP="00F478F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176B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копий</w:t>
            </w:r>
            <w:r w:rsidRPr="007F176B">
              <w:rPr>
                <w:rFonts w:ascii="Arial" w:hAnsi="Arial" w:cs="Arial"/>
                <w:color w:val="FF0000"/>
                <w:sz w:val="20"/>
                <w:szCs w:val="20"/>
              </w:rPr>
              <w:t xml:space="preserve">, подписанных гражданином </w:t>
            </w:r>
            <w:r w:rsidRPr="007F176B">
              <w:rPr>
                <w:rFonts w:ascii="Arial" w:hAnsi="Arial" w:cs="Arial"/>
                <w:b/>
                <w:color w:val="FF0000"/>
                <w:sz w:val="20"/>
                <w:szCs w:val="20"/>
              </w:rPr>
              <w:t>либо неподписанных копий</w:t>
            </w:r>
            <w:r w:rsidRPr="007F176B">
              <w:rPr>
                <w:rFonts w:ascii="Arial" w:hAnsi="Arial" w:cs="Arial"/>
                <w:color w:val="FF0000"/>
                <w:sz w:val="20"/>
                <w:szCs w:val="20"/>
              </w:rPr>
              <w:t xml:space="preserve"> с одновременным предъявлением оригиналов таких документов для сверки</w:t>
            </w:r>
          </w:p>
          <w:p w:rsidR="00DF2B95" w:rsidRDefault="00DF2B95" w:rsidP="00F478F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7F176B">
              <w:rPr>
                <w:rFonts w:ascii="Arial" w:hAnsi="Arial" w:cs="Arial"/>
                <w:color w:val="FF0000"/>
                <w:sz w:val="20"/>
                <w:szCs w:val="20"/>
              </w:rPr>
              <w:t>гарантирующим поставщиком их идентичности</w:t>
            </w:r>
            <w:r w:rsidRPr="007F176B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:rsidR="00DF2B95" w:rsidTr="00DF2B95">
        <w:tc>
          <w:tcPr>
            <w:tcW w:w="425" w:type="dxa"/>
            <w:tcMar>
              <w:left w:w="0" w:type="dxa"/>
              <w:right w:w="0" w:type="dxa"/>
            </w:tcMar>
          </w:tcPr>
          <w:p w:rsidR="00DF2B95" w:rsidRPr="0095641E" w:rsidRDefault="00DF2B95" w:rsidP="00DF2B95">
            <w:pPr>
              <w:pStyle w:val="ae"/>
              <w:numPr>
                <w:ilvl w:val="0"/>
                <w:numId w:val="1"/>
              </w:numPr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564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77" w:type="dxa"/>
          </w:tcPr>
          <w:p w:rsidR="00DF2B95" w:rsidRPr="00AE5208" w:rsidRDefault="00DF2B95" w:rsidP="00F478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E440EF">
              <w:rPr>
                <w:rFonts w:ascii="Arial" w:hAnsi="Arial" w:cs="Arial"/>
                <w:b/>
                <w:sz w:val="20"/>
                <w:szCs w:val="20"/>
              </w:rPr>
              <w:t>видетельство о государственной регистрации заявителя</w:t>
            </w:r>
            <w:r w:rsidRPr="00E44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5208">
              <w:rPr>
                <w:rFonts w:ascii="Arial" w:hAnsi="Arial" w:cs="Arial"/>
                <w:b/>
                <w:sz w:val="20"/>
                <w:szCs w:val="20"/>
              </w:rPr>
              <w:t>в качестве юридического лица или в качестве индивидуального предпринимателя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2B95" w:rsidTr="00DF2B95">
        <w:tc>
          <w:tcPr>
            <w:tcW w:w="425" w:type="dxa"/>
            <w:tcMar>
              <w:left w:w="0" w:type="dxa"/>
              <w:right w:w="0" w:type="dxa"/>
            </w:tcMar>
          </w:tcPr>
          <w:p w:rsidR="00DF2B95" w:rsidRPr="0095641E" w:rsidRDefault="00DF2B95" w:rsidP="00DF2B95">
            <w:pPr>
              <w:pStyle w:val="ae"/>
              <w:numPr>
                <w:ilvl w:val="0"/>
                <w:numId w:val="1"/>
              </w:numPr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DF2B95" w:rsidRPr="00E440EF" w:rsidRDefault="00DF2B95" w:rsidP="00F478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E440EF">
              <w:rPr>
                <w:rFonts w:ascii="Arial" w:hAnsi="Arial" w:cs="Arial"/>
                <w:b/>
                <w:sz w:val="20"/>
                <w:szCs w:val="20"/>
              </w:rPr>
              <w:t>окументы, подтверждающие полномочия лица, подписавшего заявление от имени заявителя</w:t>
            </w:r>
          </w:p>
          <w:p w:rsidR="00DF2B95" w:rsidRPr="00AE5208" w:rsidRDefault="00DF2B95" w:rsidP="00F478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E5208">
              <w:rPr>
                <w:rFonts w:ascii="Arial" w:hAnsi="Arial" w:cs="Arial"/>
                <w:sz w:val="20"/>
                <w:szCs w:val="20"/>
              </w:rPr>
              <w:t xml:space="preserve">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руководитель, копия паспорта гражданина Российской Федерации или иного </w:t>
            </w:r>
            <w:hyperlink r:id="rId11" w:history="1">
              <w:r w:rsidRPr="00AE5208">
                <w:rPr>
                  <w:rStyle w:val="a3"/>
                  <w:rFonts w:ascii="Arial" w:eastAsia="Calibri" w:hAnsi="Arial" w:cs="Arial"/>
                  <w:sz w:val="20"/>
                  <w:szCs w:val="20"/>
                </w:rPr>
                <w:t>документа</w:t>
              </w:r>
            </w:hyperlink>
            <w:r w:rsidRPr="00AE5208">
              <w:rPr>
                <w:rFonts w:ascii="Arial" w:hAnsi="Arial" w:cs="Arial"/>
                <w:sz w:val="20"/>
                <w:szCs w:val="20"/>
              </w:rPr>
              <w:t xml:space="preserve">, удостоверяющего личность, если заявителем выступает индивидуальный предприниматель </w:t>
            </w:r>
          </w:p>
        </w:tc>
      </w:tr>
      <w:tr w:rsidR="00DF2B95" w:rsidTr="00DF2B95">
        <w:tc>
          <w:tcPr>
            <w:tcW w:w="425" w:type="dxa"/>
            <w:tcMar>
              <w:left w:w="0" w:type="dxa"/>
              <w:right w:w="0" w:type="dxa"/>
            </w:tcMar>
          </w:tcPr>
          <w:p w:rsidR="00DF2B95" w:rsidRPr="0095641E" w:rsidRDefault="00DF2B95" w:rsidP="00DF2B95">
            <w:pPr>
              <w:pStyle w:val="ae"/>
              <w:numPr>
                <w:ilvl w:val="0"/>
                <w:numId w:val="1"/>
              </w:numPr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DF2B95" w:rsidRPr="0095641E" w:rsidRDefault="00DF2B95" w:rsidP="00F478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95641E">
              <w:rPr>
                <w:rFonts w:ascii="Arial" w:hAnsi="Arial" w:cs="Arial"/>
                <w:b/>
                <w:sz w:val="20"/>
                <w:szCs w:val="20"/>
              </w:rPr>
              <w:t>окументы, подтверждающие право собственности</w:t>
            </w:r>
            <w:r w:rsidRPr="00956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5208">
              <w:rPr>
                <w:rFonts w:ascii="Arial" w:hAnsi="Arial" w:cs="Arial"/>
                <w:b/>
                <w:sz w:val="20"/>
                <w:szCs w:val="20"/>
              </w:rPr>
              <w:t>(пользования) на помещение</w:t>
            </w:r>
            <w:r w:rsidRPr="009564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2B95" w:rsidRPr="00AE5208" w:rsidRDefault="00DF2B95" w:rsidP="00F478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E5208">
              <w:rPr>
                <w:rFonts w:ascii="Arial" w:hAnsi="Arial" w:cs="Arial"/>
                <w:sz w:val="20"/>
                <w:szCs w:val="20"/>
              </w:rPr>
              <w:t xml:space="preserve">свидетельство о государственной регистрации права собственности </w:t>
            </w:r>
          </w:p>
        </w:tc>
      </w:tr>
      <w:tr w:rsidR="00DF2B95" w:rsidTr="00DF2B95">
        <w:tc>
          <w:tcPr>
            <w:tcW w:w="425" w:type="dxa"/>
            <w:tcMar>
              <w:left w:w="0" w:type="dxa"/>
              <w:right w:w="0" w:type="dxa"/>
            </w:tcMar>
          </w:tcPr>
          <w:p w:rsidR="00DF2B95" w:rsidRPr="0095641E" w:rsidRDefault="00DF2B95" w:rsidP="00DF2B95">
            <w:pPr>
              <w:pStyle w:val="ae"/>
              <w:numPr>
                <w:ilvl w:val="0"/>
                <w:numId w:val="1"/>
              </w:numPr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DF2B95" w:rsidRPr="0095641E" w:rsidRDefault="00DF2B95" w:rsidP="00F478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5641E">
              <w:rPr>
                <w:rFonts w:ascii="Arial" w:hAnsi="Arial" w:cs="Arial"/>
                <w:b/>
                <w:sz w:val="20"/>
                <w:szCs w:val="20"/>
              </w:rPr>
              <w:t xml:space="preserve">Документ о допуске в эксплуатацию прибора учета электрической энергии </w:t>
            </w:r>
            <w:r w:rsidRPr="0095641E">
              <w:rPr>
                <w:rFonts w:ascii="Arial" w:hAnsi="Arial" w:cs="Arial"/>
                <w:sz w:val="20"/>
                <w:szCs w:val="20"/>
              </w:rPr>
              <w:t>(с копией паспорта прибора учета)</w:t>
            </w:r>
          </w:p>
          <w:p w:rsidR="00DF2B95" w:rsidRPr="00AE5208" w:rsidRDefault="00DF2B95" w:rsidP="00F478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E5208">
              <w:rPr>
                <w:rFonts w:ascii="Arial" w:hAnsi="Arial" w:cs="Arial"/>
                <w:sz w:val="20"/>
                <w:szCs w:val="20"/>
              </w:rPr>
              <w:t>акт допуска прибора учета в эксплуатацию</w:t>
            </w:r>
          </w:p>
          <w:p w:rsidR="00DF2B95" w:rsidRPr="0095641E" w:rsidRDefault="00DF2B95" w:rsidP="00F478F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95641E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при наличии у заявителя приборов учета</w:t>
            </w:r>
          </w:p>
        </w:tc>
      </w:tr>
      <w:tr w:rsidR="00DF2B95" w:rsidTr="00DF2B95">
        <w:trPr>
          <w:trHeight w:val="883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DF2B95" w:rsidRPr="0095641E" w:rsidRDefault="00DF2B95" w:rsidP="00DF2B95">
            <w:pPr>
              <w:pStyle w:val="ae"/>
              <w:numPr>
                <w:ilvl w:val="0"/>
                <w:numId w:val="1"/>
              </w:numPr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DF2B95" w:rsidRPr="0095641E" w:rsidRDefault="00DF2B95" w:rsidP="00F478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5641E">
              <w:rPr>
                <w:rFonts w:ascii="Arial" w:hAnsi="Arial" w:cs="Arial"/>
                <w:b/>
                <w:sz w:val="20"/>
                <w:szCs w:val="20"/>
              </w:rPr>
              <w:t>Документ, подтверждающий соблюдение установленного порядка</w:t>
            </w:r>
            <w:r>
              <w:rPr>
                <w:rStyle w:val="ad"/>
                <w:rFonts w:ascii="Arial" w:eastAsia="Calibri" w:hAnsi="Arial" w:cs="Arial"/>
                <w:b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оборудования дома </w:t>
            </w:r>
            <w:r w:rsidRPr="0095641E">
              <w:rPr>
                <w:rFonts w:ascii="Arial" w:hAnsi="Arial" w:cs="Arial"/>
                <w:b/>
                <w:sz w:val="20"/>
                <w:szCs w:val="20"/>
              </w:rPr>
              <w:t>электроплитами или электроотопительными установками</w:t>
            </w:r>
          </w:p>
          <w:p w:rsidR="00DF2B95" w:rsidRPr="00AE5208" w:rsidRDefault="00DF2B95" w:rsidP="00F478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E5208">
              <w:rPr>
                <w:rFonts w:ascii="Arial" w:hAnsi="Arial" w:cs="Arial"/>
                <w:sz w:val="20"/>
                <w:szCs w:val="20"/>
              </w:rPr>
              <w:t xml:space="preserve">предоставляется заявителем для применения к нему для </w:t>
            </w:r>
            <w:r>
              <w:rPr>
                <w:rFonts w:ascii="Arial" w:hAnsi="Arial" w:cs="Arial"/>
                <w:sz w:val="20"/>
                <w:szCs w:val="20"/>
              </w:rPr>
              <w:t xml:space="preserve">расчетов по договору тарифов с </w:t>
            </w:r>
            <w:r w:rsidRPr="00AE5208">
              <w:rPr>
                <w:rFonts w:ascii="Arial" w:hAnsi="Arial" w:cs="Arial"/>
                <w:sz w:val="20"/>
                <w:szCs w:val="20"/>
              </w:rPr>
              <w:t>понижающим коэффициентом 0,7 (применяемого в отношении электрической энергии, потребляемой населением, проживающим в сельских населенных пунктах, а также городских населенных пунктах в домах, оборудованных в установленном порядке стационарными электроплитами и электроотопительными установками).</w:t>
            </w:r>
          </w:p>
        </w:tc>
      </w:tr>
      <w:tr w:rsidR="00DF2B95" w:rsidTr="00DF2B95">
        <w:trPr>
          <w:trHeight w:val="272"/>
        </w:trPr>
        <w:tc>
          <w:tcPr>
            <w:tcW w:w="10802" w:type="dxa"/>
            <w:gridSpan w:val="2"/>
            <w:tcMar>
              <w:left w:w="0" w:type="dxa"/>
              <w:right w:w="0" w:type="dxa"/>
            </w:tcMar>
          </w:tcPr>
          <w:p w:rsidR="00DF2B95" w:rsidRPr="0095641E" w:rsidRDefault="00DF2B95" w:rsidP="00F478F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е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ниже документ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ы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предоставля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ю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тся в виде оригинал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ов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, подписанн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ых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заявителем</w:t>
            </w:r>
          </w:p>
        </w:tc>
      </w:tr>
      <w:tr w:rsidR="00DF2B95" w:rsidTr="00DF2B95">
        <w:trPr>
          <w:trHeight w:val="272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DF2B95" w:rsidRPr="0095641E" w:rsidRDefault="00DF2B95" w:rsidP="00DF2B95">
            <w:pPr>
              <w:pStyle w:val="ae"/>
              <w:numPr>
                <w:ilvl w:val="0"/>
                <w:numId w:val="1"/>
              </w:numPr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DF2B95" w:rsidRDefault="00DF2B95" w:rsidP="00F478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56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41E">
              <w:rPr>
                <w:rFonts w:ascii="Arial" w:hAnsi="Arial" w:cs="Arial"/>
                <w:b/>
                <w:sz w:val="20"/>
                <w:szCs w:val="20"/>
              </w:rPr>
              <w:t>Проект договора</w:t>
            </w:r>
            <w:r w:rsidRPr="0095641E">
              <w:rPr>
                <w:rFonts w:ascii="Arial" w:hAnsi="Arial" w:cs="Arial"/>
                <w:sz w:val="20"/>
                <w:szCs w:val="20"/>
              </w:rPr>
              <w:t xml:space="preserve"> или</w:t>
            </w:r>
            <w:r w:rsidRPr="0095641E">
              <w:rPr>
                <w:rFonts w:ascii="Arial" w:hAnsi="Arial" w:cs="Arial"/>
              </w:rPr>
              <w:t xml:space="preserve"> </w:t>
            </w:r>
            <w:r w:rsidRPr="0095641E">
              <w:rPr>
                <w:rFonts w:ascii="Arial" w:hAnsi="Arial" w:cs="Arial"/>
                <w:sz w:val="20"/>
                <w:szCs w:val="20"/>
              </w:rPr>
              <w:t xml:space="preserve">протокол разногласий к </w:t>
            </w:r>
            <w:r>
              <w:rPr>
                <w:rFonts w:ascii="Arial" w:hAnsi="Arial" w:cs="Arial"/>
                <w:sz w:val="20"/>
                <w:szCs w:val="20"/>
              </w:rPr>
              <w:t>проекту договора</w:t>
            </w:r>
            <w:r w:rsidRPr="0095641E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95641E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</w:t>
            </w:r>
          </w:p>
          <w:p w:rsidR="00DF2B95" w:rsidRPr="0095641E" w:rsidRDefault="00DF2B95" w:rsidP="00F478F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5641E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</w:tc>
      </w:tr>
      <w:tr w:rsidR="00DF2B95" w:rsidTr="00DF2B95">
        <w:trPr>
          <w:trHeight w:val="272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DF2B95" w:rsidRPr="0095641E" w:rsidRDefault="00DF2B95" w:rsidP="00DF2B95">
            <w:pPr>
              <w:pStyle w:val="ae"/>
              <w:numPr>
                <w:ilvl w:val="0"/>
                <w:numId w:val="1"/>
              </w:numPr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7" w:type="dxa"/>
          </w:tcPr>
          <w:p w:rsidR="00DF2B95" w:rsidRPr="001337A3" w:rsidRDefault="00DF2B95" w:rsidP="00F478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337A3">
              <w:rPr>
                <w:rFonts w:ascii="Arial" w:hAnsi="Arial" w:cs="Arial"/>
                <w:b/>
                <w:sz w:val="20"/>
                <w:szCs w:val="20"/>
              </w:rPr>
              <w:t>Согласие на обработку персональных данных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проживающих лиц</w:t>
            </w:r>
            <w:r w:rsidRPr="001337A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DF2B95" w:rsidRPr="0095641E" w:rsidRDefault="00DF2B95" w:rsidP="00F478F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предоставляется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в отношении и по желанию лиц, проживающих в МКД</w:t>
            </w:r>
          </w:p>
        </w:tc>
      </w:tr>
    </w:tbl>
    <w:p w:rsidR="00DF2B95" w:rsidRDefault="00DF2B95" w:rsidP="00DF2B95">
      <w:pPr>
        <w:autoSpaceDE w:val="0"/>
        <w:autoSpaceDN w:val="0"/>
        <w:adjustRightInd w:val="0"/>
        <w:spacing w:after="80"/>
        <w:ind w:left="284"/>
        <w:jc w:val="both"/>
        <w:outlineLvl w:val="1"/>
        <w:rPr>
          <w:rFonts w:ascii="Calibri" w:hAnsi="Calibri" w:cs="Calibri"/>
          <w:color w:val="0070C0"/>
          <w:sz w:val="20"/>
          <w:szCs w:val="20"/>
        </w:rPr>
      </w:pPr>
    </w:p>
    <w:p w:rsidR="00DF2B95" w:rsidRPr="00276F59" w:rsidRDefault="00DF2B95" w:rsidP="00DF2B95">
      <w:pPr>
        <w:pStyle w:val="af"/>
        <w:ind w:firstLine="0"/>
        <w:jc w:val="center"/>
        <w:rPr>
          <w:rFonts w:cs="Calibri"/>
          <w:b/>
        </w:rPr>
      </w:pPr>
    </w:p>
    <w:p w:rsidR="007C3639" w:rsidRPr="00DF2B95" w:rsidRDefault="00DF2B95" w:rsidP="00DF2B95"/>
    <w:sectPr w:rsidR="007C3639" w:rsidRPr="00DF2B95">
      <w:footerReference w:type="even" r:id="rId12"/>
      <w:footerReference w:type="default" r:id="rId13"/>
      <w:footerReference w:type="first" r:id="rId14"/>
      <w:type w:val="continuous"/>
      <w:pgSz w:w="11909" w:h="16838"/>
      <w:pgMar w:top="1336" w:right="473" w:bottom="1336" w:left="607" w:header="0" w:footer="2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FF" w:rsidRDefault="00684D7C">
      <w:r>
        <w:separator/>
      </w:r>
    </w:p>
  </w:endnote>
  <w:endnote w:type="continuationSeparator" w:id="0">
    <w:p w:rsidR="001E35FF" w:rsidRDefault="0068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3" name="WordArt 1046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46" o:spid="_x0000_s1026" type="#_x0000_t202" alt="Watermark_2802" style="position:absolute;margin-left:0;margin-top:0;width:180pt;height:14pt;z-index:2516797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Bv5a3+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" name="WordArt 1048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48" o:spid="_x0000_s1027" type="#_x0000_t202" alt="Watermark_2802" style="position:absolute;margin-left:0;margin-top:0;width:180pt;height:14pt;z-index:2516817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" name="WordArt 1047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47" o:spid="_x0000_s1028" type="#_x0000_t202" alt="Watermark_2802" style="position:absolute;margin-left:0;margin-top:0;width:180pt;height:14pt;z-index:2516807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FF" w:rsidRDefault="00684D7C">
      <w:r>
        <w:separator/>
      </w:r>
    </w:p>
  </w:footnote>
  <w:footnote w:type="continuationSeparator" w:id="0">
    <w:p w:rsidR="001E35FF" w:rsidRDefault="00684D7C">
      <w:r>
        <w:continuationSeparator/>
      </w:r>
    </w:p>
  </w:footnote>
  <w:footnote w:id="1">
    <w:p w:rsidR="00DF2B95" w:rsidRDefault="00DF2B95" w:rsidP="00DF2B95">
      <w:pPr>
        <w:autoSpaceDE w:val="0"/>
        <w:autoSpaceDN w:val="0"/>
        <w:adjustRightInd w:val="0"/>
        <w:jc w:val="both"/>
      </w:pPr>
      <w:r w:rsidRPr="0095641E">
        <w:rPr>
          <w:rStyle w:val="ad"/>
          <w:rFonts w:ascii="Arial" w:hAnsi="Arial" w:cs="Arial"/>
          <w:sz w:val="16"/>
          <w:szCs w:val="16"/>
        </w:rPr>
        <w:footnoteRef/>
      </w:r>
      <w:r w:rsidRPr="0095641E">
        <w:rPr>
          <w:rFonts w:ascii="Arial" w:hAnsi="Arial" w:cs="Arial"/>
          <w:sz w:val="16"/>
          <w:szCs w:val="16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</w:t>
      </w:r>
      <w:r>
        <w:rPr>
          <w:rFonts w:ascii="Arial" w:hAnsi="Arial" w:cs="Arial"/>
          <w:sz w:val="16"/>
          <w:szCs w:val="16"/>
        </w:rPr>
        <w:t>№</w:t>
      </w:r>
      <w:r w:rsidRPr="0095641E">
        <w:rPr>
          <w:rFonts w:ascii="Arial" w:hAnsi="Arial" w:cs="Arial"/>
          <w:sz w:val="16"/>
          <w:szCs w:val="16"/>
        </w:rPr>
        <w:t xml:space="preserve"> 354</w:t>
      </w:r>
    </w:p>
  </w:footnote>
  <w:footnote w:id="2">
    <w:p w:rsidR="00DF2B95" w:rsidRPr="0095641E" w:rsidRDefault="00DF2B95" w:rsidP="00DF2B95">
      <w:pPr>
        <w:pStyle w:val="a9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95641E">
        <w:rPr>
          <w:rStyle w:val="ad"/>
          <w:rFonts w:ascii="Arial" w:hAnsi="Arial" w:cs="Arial"/>
          <w:sz w:val="16"/>
          <w:szCs w:val="16"/>
        </w:rPr>
        <w:footnoteRef/>
      </w:r>
      <w:r w:rsidRPr="0095641E">
        <w:rPr>
          <w:rFonts w:ascii="Arial" w:hAnsi="Arial" w:cs="Arial"/>
          <w:sz w:val="16"/>
          <w:szCs w:val="16"/>
        </w:rPr>
        <w:t xml:space="preserve"> Под понятием «в установленном порядке» понимается установка электрических плит для приготовления пищи в соответствии с утвержденным проектом, разрешением и выдачей технических условий </w:t>
      </w:r>
      <w:proofErr w:type="spellStart"/>
      <w:r w:rsidRPr="0095641E">
        <w:rPr>
          <w:rFonts w:ascii="Arial" w:hAnsi="Arial" w:cs="Arial"/>
          <w:sz w:val="16"/>
          <w:szCs w:val="16"/>
        </w:rPr>
        <w:t>энергоснабжающей</w:t>
      </w:r>
      <w:proofErr w:type="spellEnd"/>
      <w:r w:rsidRPr="0095641E">
        <w:rPr>
          <w:rFonts w:ascii="Arial" w:hAnsi="Arial" w:cs="Arial"/>
          <w:sz w:val="16"/>
          <w:szCs w:val="16"/>
        </w:rPr>
        <w:t xml:space="preserve"> организацией, при наличии технической возможности, и приемки электроустановки (электроплиты) органами </w:t>
      </w:r>
      <w:proofErr w:type="spellStart"/>
      <w:r w:rsidRPr="0095641E">
        <w:rPr>
          <w:rFonts w:ascii="Arial" w:hAnsi="Arial" w:cs="Arial"/>
          <w:sz w:val="16"/>
          <w:szCs w:val="16"/>
        </w:rPr>
        <w:t>Ростехнадзора</w:t>
      </w:r>
      <w:proofErr w:type="spellEnd"/>
      <w:r w:rsidRPr="0095641E">
        <w:rPr>
          <w:rFonts w:ascii="Arial" w:hAnsi="Arial" w:cs="Arial"/>
          <w:sz w:val="16"/>
          <w:szCs w:val="16"/>
        </w:rPr>
        <w:t>. Самостоятельная установка бытовых электроплит без получения соответствующего разрешения, выданного в установленном порядке, не дает основания для применения по</w:t>
      </w:r>
      <w:r>
        <w:rPr>
          <w:rFonts w:ascii="Arial" w:hAnsi="Arial" w:cs="Arial"/>
          <w:sz w:val="16"/>
          <w:szCs w:val="16"/>
        </w:rPr>
        <w:t>нижающего коэффициента 0,7 при </w:t>
      </w:r>
      <w:r w:rsidRPr="0095641E">
        <w:rPr>
          <w:rFonts w:ascii="Arial" w:hAnsi="Arial" w:cs="Arial"/>
          <w:sz w:val="16"/>
          <w:szCs w:val="16"/>
        </w:rPr>
        <w:t xml:space="preserve">оплате электроэнергии. </w:t>
      </w:r>
    </w:p>
    <w:p w:rsidR="00DF2B95" w:rsidRDefault="00DF2B95" w:rsidP="00DF2B95">
      <w:pPr>
        <w:pStyle w:val="a9"/>
        <w:spacing w:before="0" w:beforeAutospacing="0" w:after="0" w:afterAutospacing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EF6"/>
    <w:multiLevelType w:val="hybridMultilevel"/>
    <w:tmpl w:val="D2E655B4"/>
    <w:lvl w:ilvl="0" w:tplc="2B047C8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CCC670B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5301A5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A84031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32C545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44C8BA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E61C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93C30E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A7C679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1B"/>
    <w:rsid w:val="001E35FF"/>
    <w:rsid w:val="00302D1B"/>
    <w:rsid w:val="00684D7C"/>
    <w:rsid w:val="007A0DB0"/>
    <w:rsid w:val="00DF2B95"/>
    <w:rsid w:val="00E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docId w15:val="{AE00D020-809B-4962-9DD6-6430470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13pt">
    <w:name w:val="Заголовок №1 + 13 pt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pt">
    <w:name w:val="Подпись к таблице + 8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5pt">
    <w:name w:val="Основной текст + 7;5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Exact">
    <w:name w:val="Основной текст + Полужирный;Интервал 0 pt Exac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Exact0">
    <w:name w:val="Основной текст (2) Exact_0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523" w:lineRule="exact"/>
      <w:ind w:firstLine="3140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_0"/>
    <w:basedOn w:val="a"/>
    <w:link w:val="2"/>
    <w:pPr>
      <w:shd w:val="clear" w:color="auto" w:fill="FFFFFF"/>
      <w:spacing w:before="540" w:after="30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Calibri" w:eastAsia="Calibri" w:hAnsi="Calibri" w:cs="Calibri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444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47B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unhideWhenUsed/>
    <w:rsid w:val="00684D7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7A0D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0DB0"/>
    <w:rPr>
      <w:color w:val="000000"/>
    </w:rPr>
  </w:style>
  <w:style w:type="table" w:styleId="ac">
    <w:name w:val="Table Grid"/>
    <w:basedOn w:val="a1"/>
    <w:uiPriority w:val="59"/>
    <w:rsid w:val="00DF2B95"/>
    <w:pPr>
      <w:widowControl/>
    </w:pPr>
    <w:rPr>
      <w:rFonts w:asciiTheme="minorHAnsi" w:eastAsia="Times New Roman" w:hAnsiTheme="minorHAns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basedOn w:val="a0"/>
    <w:uiPriority w:val="99"/>
    <w:semiHidden/>
    <w:unhideWhenUsed/>
    <w:rsid w:val="00DF2B95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DF2B95"/>
    <w:pPr>
      <w:widowControl/>
      <w:spacing w:after="200" w:line="276" w:lineRule="auto"/>
      <w:ind w:left="720"/>
      <w:contextualSpacing/>
    </w:pPr>
    <w:rPr>
      <w:rFonts w:asciiTheme="minorHAnsi" w:eastAsia="Times New Roman" w:hAnsiTheme="minorHAnsi" w:cs="Times New Roman"/>
      <w:color w:val="auto"/>
      <w:sz w:val="22"/>
      <w:szCs w:val="22"/>
      <w:lang w:eastAsia="en-US" w:bidi="ar-SA"/>
    </w:rPr>
  </w:style>
  <w:style w:type="paragraph" w:customStyle="1" w:styleId="af">
    <w:name w:val="Ариал"/>
    <w:basedOn w:val="a"/>
    <w:qFormat/>
    <w:rsid w:val="00DF2B95"/>
    <w:pPr>
      <w:widowControl/>
      <w:ind w:firstLine="709"/>
      <w:contextualSpacing/>
      <w:jc w:val="both"/>
    </w:pPr>
    <w:rPr>
      <w:rFonts w:ascii="Arial" w:eastAsia="Times New Roman" w:hAnsi="Arial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361F4C2A0418890FBA24A89C9DF3F9B72826027FE0F8367F0D5DB2FAFXE4C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5990A59F7873449804990F107AAE81" ma:contentTypeVersion="1" ma:contentTypeDescription="Создание документа." ma:contentTypeScope="" ma:versionID="c9fde1474881345f7755778cc63efe83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CFF6-20A5-49D8-A253-00169C116C10}">
  <ds:schemaRefs/>
</ds:datastoreItem>
</file>

<file path=customXml/itemProps2.xml><?xml version="1.0" encoding="utf-8"?>
<ds:datastoreItem xmlns:ds="http://schemas.openxmlformats.org/officeDocument/2006/customXml" ds:itemID="{2F52A1F0-0E44-4318-8653-4B5D6D6523C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e86b4f3-af7f-457d-9594-a05f1006dc5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FDA134-924B-4B82-A4CA-6CE01AD9EA7E}">
  <ds:schemaRefs/>
</ds:datastoreItem>
</file>

<file path=customXml/itemProps4.xml><?xml version="1.0" encoding="utf-8"?>
<ds:datastoreItem xmlns:ds="http://schemas.openxmlformats.org/officeDocument/2006/customXml" ds:itemID="{8DE3D4AD-3D9A-42FE-A842-21296272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EE880C41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ИКУ для заключения договора  энергоснабжения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ИКУ для заключения договора  энергоснабжения</dc:title>
  <dc:creator>asemenova</dc:creator>
  <cp:lastModifiedBy>Ахмедиева Светлана Валерьевна</cp:lastModifiedBy>
  <cp:revision>2</cp:revision>
  <dcterms:created xsi:type="dcterms:W3CDTF">2019-11-02T07:37:00Z</dcterms:created>
  <dcterms:modified xsi:type="dcterms:W3CDTF">2019-11-02T07:37:00Z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0x0101002E5990A59F7873449804990F107AAE81</vt:lpwstr>
  </property>
</Properties>
</file>