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А</w:t>
      </w:r>
      <w:bookmarkStart w:id="0" w:name="_GoBack"/>
      <w:bookmarkEnd w:id="0"/>
      <w:r w:rsidRPr="00867412">
        <w:rPr>
          <w:rFonts w:ascii="Times New Roman" w:hAnsi="Times New Roman" w:cs="Times New Roman"/>
          <w:i/>
          <w:sz w:val="24"/>
          <w:szCs w:val="24"/>
          <w:u w:val="single"/>
        </w:rPr>
        <w:t xml:space="preserve">О «Нижнетагильская Энергосбытовая компания» </w:t>
      </w:r>
    </w:p>
    <w:p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837C82">
        <w:rPr>
          <w:rFonts w:ascii="Times New Roman" w:hAnsi="Times New Roman" w:cs="Times New Roman"/>
          <w:b/>
          <w:sz w:val="24"/>
          <w:szCs w:val="24"/>
        </w:rPr>
        <w:t>Ок</w:t>
      </w:r>
      <w:r w:rsidR="008B53C5">
        <w:rPr>
          <w:rFonts w:ascii="Times New Roman" w:hAnsi="Times New Roman" w:cs="Times New Roman"/>
          <w:b/>
          <w:sz w:val="24"/>
          <w:szCs w:val="24"/>
        </w:rPr>
        <w:t>тябрь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20</w:t>
      </w:r>
    </w:p>
    <w:p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820" w:rsidRDefault="00C86820" w:rsidP="00C87ECD">
      <w:pPr>
        <w:spacing w:after="0" w:line="240" w:lineRule="auto"/>
      </w:pPr>
      <w:r>
        <w:separator/>
      </w:r>
    </w:p>
  </w:endnote>
  <w:endnote w:type="continuationSeparator" w:id="0">
    <w:p w:rsidR="00C86820" w:rsidRDefault="00C86820"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820" w:rsidRDefault="00C86820" w:rsidP="00C87ECD">
      <w:pPr>
        <w:spacing w:after="0" w:line="240" w:lineRule="auto"/>
      </w:pPr>
      <w:r>
        <w:separator/>
      </w:r>
    </w:p>
  </w:footnote>
  <w:footnote w:type="continuationSeparator" w:id="0">
    <w:p w:rsidR="00C86820" w:rsidRDefault="00C86820"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61D"/>
    <w:rsid w:val="00090121"/>
    <w:rsid w:val="00150250"/>
    <w:rsid w:val="001C07F8"/>
    <w:rsid w:val="00256236"/>
    <w:rsid w:val="00262CB0"/>
    <w:rsid w:val="002E1462"/>
    <w:rsid w:val="00330767"/>
    <w:rsid w:val="003668EC"/>
    <w:rsid w:val="00435E3E"/>
    <w:rsid w:val="00446F08"/>
    <w:rsid w:val="00532D88"/>
    <w:rsid w:val="00534361"/>
    <w:rsid w:val="005839C0"/>
    <w:rsid w:val="006213BE"/>
    <w:rsid w:val="00747AF9"/>
    <w:rsid w:val="007862CF"/>
    <w:rsid w:val="007F285D"/>
    <w:rsid w:val="00837C82"/>
    <w:rsid w:val="00867412"/>
    <w:rsid w:val="00891B17"/>
    <w:rsid w:val="0089261D"/>
    <w:rsid w:val="008B53C5"/>
    <w:rsid w:val="00904729"/>
    <w:rsid w:val="00965980"/>
    <w:rsid w:val="009F5965"/>
    <w:rsid w:val="00A5451A"/>
    <w:rsid w:val="00A715DC"/>
    <w:rsid w:val="00C16888"/>
    <w:rsid w:val="00C3489B"/>
    <w:rsid w:val="00C7483E"/>
    <w:rsid w:val="00C86820"/>
    <w:rsid w:val="00C87ECD"/>
    <w:rsid w:val="00CB0D4E"/>
    <w:rsid w:val="00CB65DB"/>
    <w:rsid w:val="00DC4781"/>
    <w:rsid w:val="00EA0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D5959"/>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BE6D9F38</Template>
  <TotalTime>37</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34</cp:revision>
  <dcterms:created xsi:type="dcterms:W3CDTF">2018-05-14T10:38:00Z</dcterms:created>
  <dcterms:modified xsi:type="dcterms:W3CDTF">2020-11-10T12:39:00Z</dcterms:modified>
</cp:coreProperties>
</file>