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7862CF">
        <w:rPr>
          <w:rFonts w:ascii="Times New Roman" w:hAnsi="Times New Roman" w:cs="Times New Roman"/>
          <w:b/>
          <w:sz w:val="24"/>
          <w:szCs w:val="24"/>
        </w:rPr>
        <w:t>Ию</w:t>
      </w:r>
      <w:r w:rsidR="00256236">
        <w:rPr>
          <w:rFonts w:ascii="Times New Roman" w:hAnsi="Times New Roman" w:cs="Times New Roman"/>
          <w:b/>
          <w:sz w:val="24"/>
          <w:szCs w:val="24"/>
        </w:rPr>
        <w:t>л</w:t>
      </w:r>
      <w:bookmarkStart w:id="0" w:name="_GoBack"/>
      <w:bookmarkEnd w:id="0"/>
      <w:r w:rsidR="007862CF">
        <w:rPr>
          <w:rFonts w:ascii="Times New Roman" w:hAnsi="Times New Roman" w:cs="Times New Roman"/>
          <w:b/>
          <w:sz w:val="24"/>
          <w:szCs w:val="24"/>
        </w:rPr>
        <w:t>ь</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20</w:t>
      </w:r>
    </w:p>
    <w:p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820" w:rsidRDefault="00C86820" w:rsidP="00C87ECD">
      <w:pPr>
        <w:spacing w:after="0" w:line="240" w:lineRule="auto"/>
      </w:pPr>
      <w:r>
        <w:separator/>
      </w:r>
    </w:p>
  </w:endnote>
  <w:endnote w:type="continuationSeparator" w:id="0">
    <w:p w:rsidR="00C86820" w:rsidRDefault="00C86820"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820" w:rsidRDefault="00C86820" w:rsidP="00C87ECD">
      <w:pPr>
        <w:spacing w:after="0" w:line="240" w:lineRule="auto"/>
      </w:pPr>
      <w:r>
        <w:separator/>
      </w:r>
    </w:p>
  </w:footnote>
  <w:footnote w:type="continuationSeparator" w:id="0">
    <w:p w:rsidR="00C86820" w:rsidRDefault="00C86820"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61D"/>
    <w:rsid w:val="00090121"/>
    <w:rsid w:val="00150250"/>
    <w:rsid w:val="001C07F8"/>
    <w:rsid w:val="00256236"/>
    <w:rsid w:val="00262CB0"/>
    <w:rsid w:val="00330767"/>
    <w:rsid w:val="003668EC"/>
    <w:rsid w:val="00435E3E"/>
    <w:rsid w:val="00446F08"/>
    <w:rsid w:val="00532D88"/>
    <w:rsid w:val="00534361"/>
    <w:rsid w:val="005839C0"/>
    <w:rsid w:val="006213BE"/>
    <w:rsid w:val="00747AF9"/>
    <w:rsid w:val="007862CF"/>
    <w:rsid w:val="007F285D"/>
    <w:rsid w:val="00867412"/>
    <w:rsid w:val="00891B17"/>
    <w:rsid w:val="0089261D"/>
    <w:rsid w:val="00904729"/>
    <w:rsid w:val="00965980"/>
    <w:rsid w:val="009F5965"/>
    <w:rsid w:val="00A5451A"/>
    <w:rsid w:val="00A715DC"/>
    <w:rsid w:val="00C16888"/>
    <w:rsid w:val="00C3489B"/>
    <w:rsid w:val="00C7483E"/>
    <w:rsid w:val="00C86820"/>
    <w:rsid w:val="00C87ECD"/>
    <w:rsid w:val="00CB0D4E"/>
    <w:rsid w:val="00CB65DB"/>
    <w:rsid w:val="00DC4781"/>
    <w:rsid w:val="00EA0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299EB"/>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4A3C071A</Template>
  <TotalTime>36</TotalTime>
  <Pages>1</Pages>
  <Words>177</Words>
  <Characters>1013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31</cp:revision>
  <dcterms:created xsi:type="dcterms:W3CDTF">2018-05-14T10:38:00Z</dcterms:created>
  <dcterms:modified xsi:type="dcterms:W3CDTF">2020-08-04T05:11:00Z</dcterms:modified>
</cp:coreProperties>
</file>