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7A6EF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6A3F5F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7A6EF9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7A6EF9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1F1FCB"/>
    <w:rsid w:val="00264DBE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129E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71A945B7</Template>
  <TotalTime>19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18</cp:revision>
  <dcterms:created xsi:type="dcterms:W3CDTF">2018-11-14T11:39:00Z</dcterms:created>
  <dcterms:modified xsi:type="dcterms:W3CDTF">2020-03-04T11:25:00Z</dcterms:modified>
</cp:coreProperties>
</file>